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42" w:rsidRPr="00065A86" w:rsidRDefault="00C232C1" w:rsidP="00065A86">
      <w:pPr>
        <w:pStyle w:val="Postan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0E5F1" wp14:editId="13723C40">
            <wp:simplePos x="0" y="0"/>
            <wp:positionH relativeFrom="column">
              <wp:posOffset>2552065</wp:posOffset>
            </wp:positionH>
            <wp:positionV relativeFrom="paragraph">
              <wp:posOffset>0</wp:posOffset>
            </wp:positionV>
            <wp:extent cx="723900" cy="819150"/>
            <wp:effectExtent l="0" t="0" r="0" b="0"/>
            <wp:wrapSquare wrapText="bothSides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D1B">
        <w:rPr>
          <w:noProof/>
        </w:rPr>
        <w:br w:type="textWrapping" w:clear="all"/>
      </w:r>
    </w:p>
    <w:p w:rsidR="004D16CE" w:rsidRPr="008F69D6" w:rsidRDefault="00962820" w:rsidP="00207D1B">
      <w:pPr>
        <w:jc w:val="center"/>
        <w:rPr>
          <w:b/>
          <w:snapToGrid w:val="0"/>
          <w:sz w:val="24"/>
          <w:szCs w:val="24"/>
        </w:rPr>
      </w:pPr>
      <w:r w:rsidRPr="008F69D6">
        <w:rPr>
          <w:b/>
          <w:snapToGrid w:val="0"/>
          <w:sz w:val="24"/>
          <w:szCs w:val="24"/>
        </w:rPr>
        <w:t xml:space="preserve">Администрация </w:t>
      </w:r>
      <w:r w:rsidR="00207D1B" w:rsidRPr="008F69D6">
        <w:rPr>
          <w:b/>
          <w:snapToGrid w:val="0"/>
          <w:sz w:val="24"/>
          <w:szCs w:val="24"/>
        </w:rPr>
        <w:t>Киевского</w:t>
      </w:r>
      <w:r w:rsidRPr="008F69D6">
        <w:rPr>
          <w:b/>
          <w:snapToGrid w:val="0"/>
          <w:sz w:val="24"/>
          <w:szCs w:val="24"/>
        </w:rPr>
        <w:t xml:space="preserve"> сельского поселения</w:t>
      </w:r>
    </w:p>
    <w:p w:rsidR="00962820" w:rsidRPr="008F69D6" w:rsidRDefault="00962820" w:rsidP="00962820">
      <w:pPr>
        <w:jc w:val="both"/>
        <w:rPr>
          <w:b/>
          <w:bCs/>
          <w:snapToGrid w:val="0"/>
          <w:sz w:val="24"/>
          <w:szCs w:val="24"/>
        </w:rPr>
      </w:pPr>
    </w:p>
    <w:p w:rsidR="00962820" w:rsidRPr="008F69D6" w:rsidRDefault="00962820" w:rsidP="00962820">
      <w:pPr>
        <w:jc w:val="center"/>
        <w:rPr>
          <w:b/>
          <w:bCs/>
          <w:sz w:val="24"/>
          <w:szCs w:val="24"/>
        </w:rPr>
      </w:pPr>
      <w:r w:rsidRPr="008F69D6">
        <w:rPr>
          <w:b/>
          <w:bCs/>
          <w:sz w:val="24"/>
          <w:szCs w:val="24"/>
        </w:rPr>
        <w:t>ПОСТАНОВЛЕНИЕ</w:t>
      </w:r>
    </w:p>
    <w:p w:rsidR="00962820" w:rsidRPr="008F69D6" w:rsidRDefault="00962820" w:rsidP="00962820">
      <w:pPr>
        <w:widowControl w:val="0"/>
        <w:suppressAutoHyphens/>
        <w:rPr>
          <w:b/>
          <w:sz w:val="24"/>
          <w:szCs w:val="24"/>
          <w:lang w:eastAsia="zh-CN"/>
        </w:rPr>
      </w:pPr>
    </w:p>
    <w:p w:rsidR="004D16CE" w:rsidRPr="008F69D6" w:rsidRDefault="00FB4226" w:rsidP="00FB4226">
      <w:pPr>
        <w:widowControl w:val="0"/>
        <w:suppressAutoHyphens/>
        <w:rPr>
          <w:b/>
          <w:sz w:val="24"/>
          <w:szCs w:val="24"/>
          <w:lang w:eastAsia="zh-CN"/>
        </w:rPr>
      </w:pPr>
      <w:r w:rsidRPr="008F69D6">
        <w:rPr>
          <w:b/>
          <w:sz w:val="24"/>
          <w:szCs w:val="24"/>
          <w:lang w:eastAsia="zh-CN"/>
        </w:rPr>
        <w:t xml:space="preserve">   13</w:t>
      </w:r>
      <w:r w:rsidR="004D16CE" w:rsidRPr="008F69D6">
        <w:rPr>
          <w:b/>
          <w:sz w:val="24"/>
          <w:szCs w:val="24"/>
          <w:lang w:eastAsia="zh-CN"/>
        </w:rPr>
        <w:t>.06.2024</w:t>
      </w:r>
      <w:r w:rsidR="00962820" w:rsidRPr="008F69D6">
        <w:rPr>
          <w:b/>
          <w:sz w:val="24"/>
          <w:szCs w:val="24"/>
          <w:lang w:eastAsia="zh-CN"/>
        </w:rPr>
        <w:t xml:space="preserve">            </w:t>
      </w:r>
      <w:r w:rsidRPr="008F69D6">
        <w:rPr>
          <w:b/>
          <w:sz w:val="24"/>
          <w:szCs w:val="24"/>
          <w:lang w:eastAsia="zh-CN"/>
        </w:rPr>
        <w:t xml:space="preserve">                             </w:t>
      </w:r>
      <w:r w:rsidR="00962820" w:rsidRPr="008F69D6">
        <w:rPr>
          <w:b/>
          <w:sz w:val="24"/>
          <w:szCs w:val="24"/>
          <w:lang w:eastAsia="zh-CN"/>
        </w:rPr>
        <w:t xml:space="preserve">№ </w:t>
      </w:r>
      <w:r w:rsidRPr="008F69D6">
        <w:rPr>
          <w:b/>
          <w:sz w:val="24"/>
          <w:szCs w:val="24"/>
          <w:lang w:eastAsia="zh-CN"/>
        </w:rPr>
        <w:t>60</w:t>
      </w:r>
      <w:r w:rsidR="00962820" w:rsidRPr="008F69D6">
        <w:rPr>
          <w:b/>
          <w:sz w:val="24"/>
          <w:szCs w:val="24"/>
          <w:lang w:eastAsia="zh-CN"/>
        </w:rPr>
        <w:t xml:space="preserve">                                          с. </w:t>
      </w:r>
      <w:r w:rsidR="00207D1B" w:rsidRPr="008F69D6">
        <w:rPr>
          <w:b/>
          <w:sz w:val="24"/>
          <w:szCs w:val="24"/>
          <w:lang w:eastAsia="zh-CN"/>
        </w:rPr>
        <w:t>Киевка</w:t>
      </w:r>
    </w:p>
    <w:p w:rsidR="00962820" w:rsidRPr="008F69D6" w:rsidRDefault="00962820" w:rsidP="0077631B">
      <w:pPr>
        <w:widowControl w:val="0"/>
        <w:suppressAutoHyphens/>
        <w:rPr>
          <w:sz w:val="24"/>
          <w:szCs w:val="24"/>
          <w:lang w:eastAsia="zh-CN"/>
        </w:rPr>
      </w:pPr>
      <w:r w:rsidRPr="008F69D6">
        <w:rPr>
          <w:sz w:val="24"/>
          <w:szCs w:val="24"/>
          <w:lang w:eastAsia="zh-CN"/>
        </w:rPr>
        <w:t xml:space="preserve">                                </w:t>
      </w:r>
    </w:p>
    <w:p w:rsidR="007031DC" w:rsidRPr="008F69D6" w:rsidRDefault="00D73E06" w:rsidP="007031DC">
      <w:pPr>
        <w:rPr>
          <w:b/>
          <w:sz w:val="24"/>
          <w:szCs w:val="24"/>
        </w:rPr>
      </w:pPr>
      <w:r w:rsidRPr="008F69D6">
        <w:rPr>
          <w:b/>
          <w:sz w:val="24"/>
          <w:szCs w:val="24"/>
        </w:rPr>
        <w:t xml:space="preserve">О внесении изменений в </w:t>
      </w:r>
      <w:r w:rsidR="00BB4E22" w:rsidRPr="008F69D6">
        <w:rPr>
          <w:b/>
          <w:sz w:val="24"/>
          <w:szCs w:val="24"/>
        </w:rPr>
        <w:t>постановление от 24</w:t>
      </w:r>
      <w:r w:rsidRPr="008F69D6">
        <w:rPr>
          <w:b/>
          <w:sz w:val="24"/>
          <w:szCs w:val="24"/>
        </w:rPr>
        <w:t xml:space="preserve">.04.2019 </w:t>
      </w:r>
    </w:p>
    <w:p w:rsidR="007031DC" w:rsidRPr="008F69D6" w:rsidRDefault="00D73E06" w:rsidP="007031DC">
      <w:pPr>
        <w:rPr>
          <w:b/>
          <w:sz w:val="24"/>
          <w:szCs w:val="24"/>
        </w:rPr>
      </w:pPr>
      <w:r w:rsidRPr="008F69D6">
        <w:rPr>
          <w:b/>
          <w:sz w:val="24"/>
          <w:szCs w:val="24"/>
        </w:rPr>
        <w:t xml:space="preserve">№ </w:t>
      </w:r>
      <w:r w:rsidR="007031DC" w:rsidRPr="008F69D6">
        <w:rPr>
          <w:b/>
          <w:sz w:val="24"/>
          <w:szCs w:val="24"/>
        </w:rPr>
        <w:t>43</w:t>
      </w:r>
      <w:r w:rsidRPr="008F69D6">
        <w:rPr>
          <w:b/>
          <w:sz w:val="24"/>
          <w:szCs w:val="24"/>
        </w:rPr>
        <w:t xml:space="preserve"> «</w:t>
      </w:r>
      <w:r w:rsidR="007031DC" w:rsidRPr="008F69D6">
        <w:rPr>
          <w:b/>
          <w:sz w:val="24"/>
          <w:szCs w:val="24"/>
        </w:rPr>
        <w:t xml:space="preserve">Об оплате труда работников, осуществляющих </w:t>
      </w:r>
    </w:p>
    <w:p w:rsidR="007031DC" w:rsidRPr="008F69D6" w:rsidRDefault="007031DC" w:rsidP="007031DC">
      <w:pPr>
        <w:rPr>
          <w:b/>
          <w:sz w:val="24"/>
          <w:szCs w:val="24"/>
        </w:rPr>
      </w:pPr>
      <w:proofErr w:type="gramStart"/>
      <w:r w:rsidRPr="008F69D6">
        <w:rPr>
          <w:b/>
          <w:sz w:val="24"/>
          <w:szCs w:val="24"/>
        </w:rPr>
        <w:t>техническое</w:t>
      </w:r>
      <w:proofErr w:type="gramEnd"/>
      <w:r w:rsidRPr="008F69D6">
        <w:rPr>
          <w:b/>
          <w:sz w:val="24"/>
          <w:szCs w:val="24"/>
        </w:rPr>
        <w:t xml:space="preserve"> обеспечение деятельности администрации</w:t>
      </w:r>
    </w:p>
    <w:p w:rsidR="007031DC" w:rsidRPr="008F69D6" w:rsidRDefault="007031DC" w:rsidP="007031DC">
      <w:pPr>
        <w:rPr>
          <w:b/>
          <w:sz w:val="24"/>
          <w:szCs w:val="24"/>
        </w:rPr>
      </w:pPr>
      <w:r w:rsidRPr="008F69D6">
        <w:rPr>
          <w:b/>
          <w:sz w:val="24"/>
          <w:szCs w:val="24"/>
        </w:rPr>
        <w:t xml:space="preserve">Киевского сельского поселения, </w:t>
      </w:r>
      <w:r w:rsidRPr="008F69D6">
        <w:rPr>
          <w:b/>
          <w:sz w:val="24"/>
          <w:szCs w:val="24"/>
        </w:rPr>
        <w:t xml:space="preserve">и обслуживающего </w:t>
      </w:r>
    </w:p>
    <w:p w:rsidR="00C32278" w:rsidRPr="008F69D6" w:rsidRDefault="007031DC" w:rsidP="007031DC">
      <w:pPr>
        <w:rPr>
          <w:b/>
          <w:sz w:val="24"/>
          <w:szCs w:val="24"/>
        </w:rPr>
      </w:pPr>
      <w:proofErr w:type="gramStart"/>
      <w:r w:rsidRPr="008F69D6">
        <w:rPr>
          <w:b/>
          <w:sz w:val="24"/>
          <w:szCs w:val="24"/>
        </w:rPr>
        <w:t>персонала</w:t>
      </w:r>
      <w:proofErr w:type="gramEnd"/>
      <w:r w:rsidRPr="008F69D6">
        <w:rPr>
          <w:b/>
          <w:sz w:val="24"/>
          <w:szCs w:val="24"/>
        </w:rPr>
        <w:t xml:space="preserve"> администрации</w:t>
      </w:r>
      <w:r w:rsidRPr="008F69D6">
        <w:rPr>
          <w:b/>
          <w:sz w:val="24"/>
          <w:szCs w:val="24"/>
        </w:rPr>
        <w:t xml:space="preserve"> </w:t>
      </w:r>
      <w:r w:rsidRPr="008F69D6">
        <w:rPr>
          <w:b/>
          <w:sz w:val="24"/>
          <w:szCs w:val="24"/>
        </w:rPr>
        <w:t>Киевского сельского поселения</w:t>
      </w:r>
      <w:r w:rsidR="00D73E06" w:rsidRPr="008F69D6">
        <w:rPr>
          <w:b/>
          <w:sz w:val="24"/>
          <w:szCs w:val="24"/>
        </w:rPr>
        <w:t>»</w:t>
      </w:r>
    </w:p>
    <w:p w:rsidR="00B84E3B" w:rsidRDefault="00B84E3B" w:rsidP="00C32278">
      <w:pPr>
        <w:spacing w:line="216" w:lineRule="auto"/>
        <w:rPr>
          <w:kern w:val="2"/>
          <w:sz w:val="28"/>
          <w:szCs w:val="28"/>
        </w:rPr>
      </w:pPr>
    </w:p>
    <w:p w:rsidR="00D73E06" w:rsidRPr="00207D1B" w:rsidRDefault="00D73E06" w:rsidP="00C32278">
      <w:pPr>
        <w:spacing w:line="216" w:lineRule="auto"/>
        <w:rPr>
          <w:kern w:val="2"/>
          <w:sz w:val="28"/>
          <w:szCs w:val="28"/>
        </w:rPr>
      </w:pPr>
    </w:p>
    <w:p w:rsidR="00EF55EB" w:rsidRPr="00EF55EB" w:rsidRDefault="00EF55EB" w:rsidP="00EF55EB">
      <w:pPr>
        <w:ind w:firstLine="709"/>
        <w:jc w:val="both"/>
        <w:rPr>
          <w:sz w:val="24"/>
          <w:szCs w:val="24"/>
        </w:rPr>
      </w:pPr>
      <w:r w:rsidRPr="00EF55EB">
        <w:rPr>
          <w:sz w:val="24"/>
          <w:szCs w:val="24"/>
        </w:rPr>
        <w:t xml:space="preserve">В целях приведения муниципальных нормативных правовых актов в соответствие действующему законодательству, </w:t>
      </w:r>
    </w:p>
    <w:p w:rsidR="00EF55EB" w:rsidRPr="00EF55EB" w:rsidRDefault="00EF55EB" w:rsidP="00EF55EB">
      <w:pPr>
        <w:ind w:firstLine="567"/>
        <w:jc w:val="both"/>
        <w:rPr>
          <w:sz w:val="24"/>
          <w:szCs w:val="24"/>
          <w:lang w:val="x-none" w:eastAsia="x-none"/>
        </w:rPr>
      </w:pPr>
    </w:p>
    <w:p w:rsidR="00EF55EB" w:rsidRPr="00EF55EB" w:rsidRDefault="006541E9" w:rsidP="00EF55EB">
      <w:pPr>
        <w:ind w:firstLine="78"/>
        <w:jc w:val="center"/>
        <w:rPr>
          <w:b/>
          <w:sz w:val="24"/>
          <w:szCs w:val="24"/>
          <w:lang w:val="x-none" w:eastAsia="x-none"/>
        </w:rPr>
      </w:pPr>
      <w:r>
        <w:rPr>
          <w:b/>
          <w:sz w:val="24"/>
          <w:szCs w:val="24"/>
          <w:lang w:eastAsia="x-none"/>
        </w:rPr>
        <w:t>ПОСТАНОВЛЯЮ:</w:t>
      </w:r>
    </w:p>
    <w:p w:rsidR="00EF55EB" w:rsidRPr="00EF55EB" w:rsidRDefault="00EF55EB" w:rsidP="00EF55EB">
      <w:pPr>
        <w:ind w:firstLine="78"/>
        <w:jc w:val="center"/>
        <w:rPr>
          <w:sz w:val="24"/>
          <w:szCs w:val="24"/>
          <w:lang w:val="x-none" w:eastAsia="x-none"/>
        </w:rPr>
      </w:pPr>
    </w:p>
    <w:p w:rsidR="00686DFA" w:rsidRDefault="00EF55EB" w:rsidP="00686DFA">
      <w:pPr>
        <w:ind w:firstLine="709"/>
        <w:jc w:val="both"/>
        <w:rPr>
          <w:sz w:val="24"/>
          <w:szCs w:val="24"/>
          <w:lang w:val="x-none" w:eastAsia="x-none"/>
        </w:rPr>
      </w:pPr>
      <w:r w:rsidRPr="00EF55EB">
        <w:rPr>
          <w:sz w:val="24"/>
          <w:szCs w:val="24"/>
          <w:lang w:val="x-none" w:eastAsia="x-none"/>
        </w:rPr>
        <w:t xml:space="preserve">1. Внести в приложение к </w:t>
      </w:r>
      <w:r w:rsidR="006541E9">
        <w:rPr>
          <w:sz w:val="24"/>
          <w:szCs w:val="24"/>
          <w:lang w:eastAsia="x-none"/>
        </w:rPr>
        <w:t>постановлению Администрации</w:t>
      </w:r>
      <w:r w:rsidRPr="00EF55EB">
        <w:rPr>
          <w:sz w:val="24"/>
          <w:szCs w:val="24"/>
          <w:lang w:val="x-none" w:eastAsia="x-none"/>
        </w:rPr>
        <w:t xml:space="preserve"> Киевского сельского поселения от </w:t>
      </w:r>
      <w:r w:rsidR="006541E9">
        <w:rPr>
          <w:sz w:val="24"/>
          <w:szCs w:val="24"/>
          <w:lang w:eastAsia="x-none"/>
        </w:rPr>
        <w:t>24</w:t>
      </w:r>
      <w:r w:rsidRPr="00EF55EB">
        <w:rPr>
          <w:sz w:val="24"/>
          <w:szCs w:val="24"/>
          <w:lang w:eastAsia="x-none"/>
        </w:rPr>
        <w:t xml:space="preserve">.04.2019 </w:t>
      </w:r>
      <w:r w:rsidRPr="00EF55EB">
        <w:rPr>
          <w:sz w:val="24"/>
          <w:szCs w:val="24"/>
          <w:lang w:val="x-none" w:eastAsia="x-none"/>
        </w:rPr>
        <w:t xml:space="preserve">№ </w:t>
      </w:r>
      <w:r w:rsidR="006541E9">
        <w:rPr>
          <w:sz w:val="24"/>
          <w:szCs w:val="24"/>
          <w:lang w:eastAsia="x-none"/>
        </w:rPr>
        <w:t>43</w:t>
      </w:r>
      <w:r w:rsidRPr="00EF55EB">
        <w:rPr>
          <w:sz w:val="24"/>
          <w:szCs w:val="24"/>
          <w:lang w:val="x-none" w:eastAsia="x-none"/>
        </w:rPr>
        <w:t xml:space="preserve"> «Об оплате труда работников, осуществляющих техническое обеспечение деятельности Администрации Киевского сельского поселения и обслуживающего персонала Администрации Киевского сельского поселения» </w:t>
      </w:r>
      <w:r w:rsidR="00686DFA">
        <w:rPr>
          <w:sz w:val="24"/>
          <w:szCs w:val="24"/>
          <w:lang w:val="x-none" w:eastAsia="x-none"/>
        </w:rPr>
        <w:t>изменения согласно</w:t>
      </w:r>
      <w:r w:rsidR="003F16E3">
        <w:rPr>
          <w:sz w:val="24"/>
          <w:szCs w:val="24"/>
          <w:lang w:val="x-none" w:eastAsia="x-none"/>
        </w:rPr>
        <w:t xml:space="preserve"> Приложения </w:t>
      </w:r>
      <w:r w:rsidR="00686DFA">
        <w:rPr>
          <w:sz w:val="24"/>
          <w:szCs w:val="24"/>
          <w:lang w:val="x-none" w:eastAsia="x-none"/>
        </w:rPr>
        <w:t xml:space="preserve"> </w:t>
      </w:r>
      <w:r w:rsidR="00686DFA">
        <w:rPr>
          <w:sz w:val="24"/>
          <w:szCs w:val="24"/>
          <w:lang w:eastAsia="x-none"/>
        </w:rPr>
        <w:t xml:space="preserve">к </w:t>
      </w:r>
      <w:r w:rsidR="00686DFA">
        <w:rPr>
          <w:sz w:val="24"/>
          <w:szCs w:val="24"/>
          <w:lang w:val="x-none" w:eastAsia="x-none"/>
        </w:rPr>
        <w:t>данному</w:t>
      </w:r>
      <w:r w:rsidR="00686DFA">
        <w:rPr>
          <w:sz w:val="24"/>
          <w:szCs w:val="24"/>
          <w:lang w:eastAsia="x-none"/>
        </w:rPr>
        <w:t xml:space="preserve"> постановлению.</w:t>
      </w:r>
      <w:r w:rsidR="00686DFA">
        <w:rPr>
          <w:sz w:val="24"/>
          <w:szCs w:val="24"/>
          <w:lang w:val="x-none" w:eastAsia="x-none"/>
        </w:rPr>
        <w:t xml:space="preserve"> </w:t>
      </w:r>
    </w:p>
    <w:p w:rsidR="00686DFA" w:rsidRPr="00686DFA" w:rsidRDefault="00686DFA" w:rsidP="00686DFA">
      <w:pPr>
        <w:ind w:firstLine="709"/>
        <w:jc w:val="both"/>
        <w:rPr>
          <w:sz w:val="24"/>
          <w:szCs w:val="24"/>
          <w:lang w:val="x-none" w:eastAsia="x-none"/>
        </w:rPr>
      </w:pPr>
      <w:r w:rsidRPr="00686DFA">
        <w:rPr>
          <w:sz w:val="24"/>
          <w:szCs w:val="24"/>
          <w:lang w:val="x-none" w:eastAsia="x-none"/>
        </w:rPr>
        <w:t>2. Настоящее постановление вступает в силу со дня его официального опубликования и распространяется на правоотношения, возникшие с 1 июня 2024 года.</w:t>
      </w:r>
    </w:p>
    <w:p w:rsidR="00686DFA" w:rsidRPr="00686DFA" w:rsidRDefault="00686DFA" w:rsidP="00686DFA">
      <w:pPr>
        <w:ind w:firstLine="709"/>
        <w:jc w:val="both"/>
        <w:rPr>
          <w:sz w:val="24"/>
          <w:szCs w:val="24"/>
          <w:lang w:val="x-none" w:eastAsia="x-none"/>
        </w:rPr>
      </w:pPr>
      <w:r w:rsidRPr="00686DFA">
        <w:rPr>
          <w:sz w:val="24"/>
          <w:szCs w:val="24"/>
          <w:lang w:val="x-none" w:eastAsia="x-none"/>
        </w:rPr>
        <w:t>3. Контроль за исполнением настоящего постановления оставляю за собой.</w:t>
      </w:r>
    </w:p>
    <w:p w:rsidR="00686DFA" w:rsidRPr="00686DFA" w:rsidRDefault="00686DFA" w:rsidP="00686DFA">
      <w:pPr>
        <w:ind w:firstLine="709"/>
        <w:jc w:val="both"/>
        <w:rPr>
          <w:sz w:val="24"/>
          <w:szCs w:val="24"/>
          <w:lang w:val="x-none" w:eastAsia="x-none"/>
        </w:rPr>
      </w:pPr>
    </w:p>
    <w:p w:rsidR="00686DFA" w:rsidRPr="00686DFA" w:rsidRDefault="00686DFA" w:rsidP="00686DFA">
      <w:pPr>
        <w:ind w:firstLine="709"/>
        <w:jc w:val="both"/>
        <w:rPr>
          <w:sz w:val="24"/>
          <w:szCs w:val="24"/>
          <w:lang w:val="x-none" w:eastAsia="x-none"/>
        </w:rPr>
      </w:pPr>
    </w:p>
    <w:p w:rsidR="00686DFA" w:rsidRDefault="00686DFA" w:rsidP="00686DFA">
      <w:pPr>
        <w:ind w:firstLine="709"/>
        <w:jc w:val="both"/>
        <w:rPr>
          <w:b/>
          <w:sz w:val="24"/>
          <w:szCs w:val="24"/>
          <w:lang w:val="x-none" w:eastAsia="x-none"/>
        </w:rPr>
      </w:pPr>
    </w:p>
    <w:p w:rsidR="00686DFA" w:rsidRDefault="00686DFA" w:rsidP="00686DFA">
      <w:pPr>
        <w:ind w:firstLine="709"/>
        <w:jc w:val="both"/>
        <w:rPr>
          <w:b/>
          <w:sz w:val="24"/>
          <w:szCs w:val="24"/>
          <w:lang w:val="x-none" w:eastAsia="x-none"/>
        </w:rPr>
      </w:pPr>
    </w:p>
    <w:p w:rsidR="00686DFA" w:rsidRPr="00686DFA" w:rsidRDefault="00686DFA" w:rsidP="00686DFA">
      <w:pPr>
        <w:ind w:firstLine="709"/>
        <w:jc w:val="both"/>
        <w:rPr>
          <w:b/>
          <w:sz w:val="24"/>
          <w:szCs w:val="24"/>
          <w:lang w:val="x-none" w:eastAsia="x-none"/>
        </w:rPr>
      </w:pPr>
      <w:r w:rsidRPr="00686DFA">
        <w:rPr>
          <w:b/>
          <w:sz w:val="24"/>
          <w:szCs w:val="24"/>
          <w:lang w:val="x-none" w:eastAsia="x-none"/>
        </w:rPr>
        <w:t>Глава администрации</w:t>
      </w:r>
    </w:p>
    <w:p w:rsidR="00686DFA" w:rsidRPr="00686DFA" w:rsidRDefault="00686DFA" w:rsidP="00686DFA">
      <w:pPr>
        <w:ind w:firstLine="709"/>
        <w:jc w:val="both"/>
        <w:rPr>
          <w:b/>
          <w:sz w:val="24"/>
          <w:szCs w:val="24"/>
          <w:lang w:val="x-none" w:eastAsia="x-none"/>
        </w:rPr>
      </w:pPr>
      <w:r w:rsidRPr="00686DFA">
        <w:rPr>
          <w:b/>
          <w:sz w:val="24"/>
          <w:szCs w:val="24"/>
          <w:lang w:val="x-none" w:eastAsia="x-none"/>
        </w:rPr>
        <w:t xml:space="preserve">Киевского сельского поселения          </w:t>
      </w:r>
      <w:r w:rsidRPr="00686DFA">
        <w:rPr>
          <w:b/>
          <w:sz w:val="24"/>
          <w:szCs w:val="24"/>
          <w:lang w:val="x-none" w:eastAsia="x-none"/>
        </w:rPr>
        <w:tab/>
      </w:r>
      <w:r w:rsidRPr="00686DFA">
        <w:rPr>
          <w:b/>
          <w:sz w:val="24"/>
          <w:szCs w:val="24"/>
          <w:lang w:val="x-none" w:eastAsia="x-none"/>
        </w:rPr>
        <w:tab/>
        <w:t xml:space="preserve">                   Г.Г. Головченко</w:t>
      </w:r>
    </w:p>
    <w:p w:rsidR="00686DFA" w:rsidRPr="00686DFA" w:rsidRDefault="00686DFA" w:rsidP="00686DFA">
      <w:pPr>
        <w:ind w:firstLine="709"/>
        <w:jc w:val="both"/>
        <w:rPr>
          <w:b/>
          <w:sz w:val="24"/>
          <w:szCs w:val="24"/>
          <w:lang w:val="x-none" w:eastAsia="x-none"/>
        </w:rPr>
      </w:pPr>
    </w:p>
    <w:p w:rsidR="00686DFA" w:rsidRDefault="00686DFA" w:rsidP="00EF55EB">
      <w:pPr>
        <w:ind w:firstLine="709"/>
        <w:jc w:val="both"/>
        <w:rPr>
          <w:sz w:val="24"/>
          <w:szCs w:val="24"/>
          <w:lang w:val="x-none" w:eastAsia="x-none"/>
        </w:rPr>
      </w:pPr>
    </w:p>
    <w:p w:rsidR="00686DFA" w:rsidRDefault="00686DFA" w:rsidP="00EF55EB">
      <w:pPr>
        <w:ind w:firstLine="709"/>
        <w:jc w:val="both"/>
        <w:rPr>
          <w:sz w:val="24"/>
          <w:szCs w:val="24"/>
          <w:lang w:val="x-none" w:eastAsia="x-none"/>
        </w:rPr>
      </w:pPr>
    </w:p>
    <w:p w:rsidR="00686DFA" w:rsidRDefault="00686DFA" w:rsidP="00EF55EB">
      <w:pPr>
        <w:ind w:firstLine="709"/>
        <w:jc w:val="both"/>
        <w:rPr>
          <w:sz w:val="24"/>
          <w:szCs w:val="24"/>
          <w:lang w:val="x-none" w:eastAsia="x-none"/>
        </w:rPr>
      </w:pPr>
    </w:p>
    <w:p w:rsidR="00686DFA" w:rsidRDefault="00686DFA" w:rsidP="00EF55EB">
      <w:pPr>
        <w:ind w:firstLine="709"/>
        <w:jc w:val="both"/>
        <w:rPr>
          <w:sz w:val="24"/>
          <w:szCs w:val="24"/>
          <w:lang w:val="x-none" w:eastAsia="x-none"/>
        </w:rPr>
      </w:pPr>
    </w:p>
    <w:p w:rsidR="00686DFA" w:rsidRDefault="00686DFA" w:rsidP="00EF55EB">
      <w:pPr>
        <w:ind w:firstLine="709"/>
        <w:jc w:val="both"/>
        <w:rPr>
          <w:sz w:val="24"/>
          <w:szCs w:val="24"/>
          <w:lang w:val="x-none" w:eastAsia="x-none"/>
        </w:rPr>
      </w:pPr>
    </w:p>
    <w:p w:rsidR="00686DFA" w:rsidRDefault="00686DFA" w:rsidP="00EF55EB">
      <w:pPr>
        <w:ind w:firstLine="709"/>
        <w:jc w:val="both"/>
        <w:rPr>
          <w:sz w:val="24"/>
          <w:szCs w:val="24"/>
          <w:lang w:val="x-none" w:eastAsia="x-none"/>
        </w:rPr>
      </w:pPr>
    </w:p>
    <w:p w:rsidR="00686DFA" w:rsidRDefault="00686DFA" w:rsidP="00EF55EB">
      <w:pPr>
        <w:ind w:firstLine="709"/>
        <w:jc w:val="both"/>
        <w:rPr>
          <w:sz w:val="24"/>
          <w:szCs w:val="24"/>
          <w:lang w:val="x-none" w:eastAsia="x-none"/>
        </w:rPr>
      </w:pPr>
    </w:p>
    <w:p w:rsidR="00686DFA" w:rsidRPr="00686DFA" w:rsidRDefault="00686DFA" w:rsidP="00EF55EB">
      <w:pPr>
        <w:ind w:firstLine="709"/>
        <w:jc w:val="both"/>
        <w:rPr>
          <w:i/>
          <w:lang w:val="x-none" w:eastAsia="x-none"/>
        </w:rPr>
      </w:pPr>
    </w:p>
    <w:p w:rsidR="00686DFA" w:rsidRPr="00686DFA" w:rsidRDefault="00686DFA" w:rsidP="00EF55EB">
      <w:pPr>
        <w:ind w:firstLine="709"/>
        <w:jc w:val="both"/>
        <w:rPr>
          <w:i/>
          <w:lang w:eastAsia="x-none"/>
        </w:rPr>
      </w:pPr>
      <w:r w:rsidRPr="00686DFA">
        <w:rPr>
          <w:i/>
          <w:lang w:eastAsia="x-none"/>
        </w:rPr>
        <w:t>Постановление вносит сектор</w:t>
      </w:r>
    </w:p>
    <w:p w:rsidR="00686DFA" w:rsidRPr="00686DFA" w:rsidRDefault="00686DFA" w:rsidP="00EF55EB">
      <w:pPr>
        <w:ind w:firstLine="709"/>
        <w:jc w:val="both"/>
        <w:rPr>
          <w:i/>
          <w:lang w:eastAsia="x-none"/>
        </w:rPr>
      </w:pPr>
      <w:proofErr w:type="gramStart"/>
      <w:r w:rsidRPr="00686DFA">
        <w:rPr>
          <w:i/>
          <w:lang w:eastAsia="x-none"/>
        </w:rPr>
        <w:t>экономики</w:t>
      </w:r>
      <w:proofErr w:type="gramEnd"/>
      <w:r w:rsidRPr="00686DFA">
        <w:rPr>
          <w:i/>
          <w:lang w:eastAsia="x-none"/>
        </w:rPr>
        <w:t xml:space="preserve"> и финансов</w:t>
      </w:r>
    </w:p>
    <w:p w:rsidR="00686DFA" w:rsidRPr="00686DFA" w:rsidRDefault="00686DFA" w:rsidP="00EF55EB">
      <w:pPr>
        <w:ind w:firstLine="709"/>
        <w:jc w:val="both"/>
        <w:rPr>
          <w:i/>
          <w:lang w:val="x-none" w:eastAsia="x-none"/>
        </w:rPr>
      </w:pPr>
    </w:p>
    <w:p w:rsidR="00686DFA" w:rsidRPr="00686DFA" w:rsidRDefault="00686DFA" w:rsidP="00EF55EB">
      <w:pPr>
        <w:ind w:firstLine="709"/>
        <w:jc w:val="both"/>
        <w:rPr>
          <w:i/>
          <w:lang w:val="x-none" w:eastAsia="x-none"/>
        </w:rPr>
      </w:pPr>
    </w:p>
    <w:p w:rsidR="00686DFA" w:rsidRDefault="00686DFA" w:rsidP="00EF55EB">
      <w:pPr>
        <w:ind w:firstLine="709"/>
        <w:jc w:val="both"/>
        <w:rPr>
          <w:sz w:val="24"/>
          <w:szCs w:val="24"/>
          <w:lang w:val="x-none" w:eastAsia="x-none"/>
        </w:rPr>
      </w:pPr>
    </w:p>
    <w:p w:rsidR="00686DFA" w:rsidRDefault="00686DFA" w:rsidP="00EF55EB">
      <w:pPr>
        <w:ind w:firstLine="709"/>
        <w:jc w:val="both"/>
        <w:rPr>
          <w:sz w:val="24"/>
          <w:szCs w:val="24"/>
          <w:lang w:val="x-none" w:eastAsia="x-none"/>
        </w:rPr>
      </w:pPr>
    </w:p>
    <w:p w:rsidR="00686DFA" w:rsidRDefault="00686DFA" w:rsidP="00EF55EB">
      <w:pPr>
        <w:ind w:firstLine="709"/>
        <w:jc w:val="both"/>
        <w:rPr>
          <w:sz w:val="24"/>
          <w:szCs w:val="24"/>
          <w:lang w:val="x-none" w:eastAsia="x-none"/>
        </w:rPr>
      </w:pPr>
    </w:p>
    <w:p w:rsidR="00EF55EB" w:rsidRPr="00EF55EB" w:rsidRDefault="00EF55EB" w:rsidP="00EF55EB">
      <w:pPr>
        <w:ind w:firstLine="709"/>
        <w:jc w:val="both"/>
        <w:rPr>
          <w:sz w:val="24"/>
          <w:szCs w:val="24"/>
          <w:lang w:val="x-none" w:eastAsia="x-none"/>
        </w:rPr>
      </w:pPr>
      <w:r w:rsidRPr="00EF55EB">
        <w:rPr>
          <w:sz w:val="24"/>
          <w:szCs w:val="24"/>
          <w:lang w:val="x-none" w:eastAsia="x-none"/>
        </w:rPr>
        <w:t xml:space="preserve"> </w:t>
      </w:r>
    </w:p>
    <w:p w:rsidR="003F16E3" w:rsidRPr="003F16E3" w:rsidRDefault="003F16E3" w:rsidP="003F16E3">
      <w:pPr>
        <w:jc w:val="right"/>
        <w:rPr>
          <w:sz w:val="24"/>
          <w:szCs w:val="24"/>
        </w:rPr>
      </w:pPr>
      <w:r w:rsidRPr="003F16E3">
        <w:rPr>
          <w:sz w:val="24"/>
          <w:szCs w:val="24"/>
        </w:rPr>
        <w:lastRenderedPageBreak/>
        <w:t xml:space="preserve">Приложение </w:t>
      </w:r>
    </w:p>
    <w:p w:rsidR="003F16E3" w:rsidRPr="003F16E3" w:rsidRDefault="003F16E3" w:rsidP="003F16E3">
      <w:pPr>
        <w:jc w:val="right"/>
        <w:rPr>
          <w:sz w:val="24"/>
          <w:szCs w:val="24"/>
        </w:rPr>
      </w:pPr>
      <w:proofErr w:type="gramStart"/>
      <w:r w:rsidRPr="003F16E3">
        <w:rPr>
          <w:sz w:val="24"/>
          <w:szCs w:val="24"/>
        </w:rPr>
        <w:t>к</w:t>
      </w:r>
      <w:proofErr w:type="gramEnd"/>
      <w:r w:rsidRPr="003F16E3">
        <w:rPr>
          <w:sz w:val="24"/>
          <w:szCs w:val="24"/>
        </w:rPr>
        <w:t xml:space="preserve"> постановлению администрации</w:t>
      </w:r>
    </w:p>
    <w:p w:rsidR="003F16E3" w:rsidRPr="003F16E3" w:rsidRDefault="003F16E3" w:rsidP="003F16E3">
      <w:pPr>
        <w:jc w:val="right"/>
        <w:rPr>
          <w:sz w:val="24"/>
          <w:szCs w:val="24"/>
        </w:rPr>
      </w:pPr>
      <w:r w:rsidRPr="003F16E3">
        <w:rPr>
          <w:sz w:val="24"/>
          <w:szCs w:val="24"/>
        </w:rPr>
        <w:t>Киевского сельского поселения</w:t>
      </w:r>
    </w:p>
    <w:p w:rsidR="003F16E3" w:rsidRPr="003F16E3" w:rsidRDefault="003F16E3" w:rsidP="003F16E3">
      <w:pPr>
        <w:jc w:val="right"/>
        <w:rPr>
          <w:sz w:val="24"/>
          <w:szCs w:val="24"/>
        </w:rPr>
      </w:pPr>
      <w:proofErr w:type="gramStart"/>
      <w:r w:rsidRPr="003F16E3">
        <w:rPr>
          <w:sz w:val="24"/>
          <w:szCs w:val="24"/>
        </w:rPr>
        <w:t>от</w:t>
      </w:r>
      <w:proofErr w:type="gramEnd"/>
      <w:r w:rsidRPr="003F16E3">
        <w:rPr>
          <w:sz w:val="24"/>
          <w:szCs w:val="24"/>
        </w:rPr>
        <w:t xml:space="preserve"> </w:t>
      </w:r>
      <w:r>
        <w:rPr>
          <w:sz w:val="24"/>
          <w:szCs w:val="24"/>
        </w:rPr>
        <w:t>13.06.2024</w:t>
      </w:r>
      <w:r w:rsidRPr="003F16E3">
        <w:rPr>
          <w:sz w:val="24"/>
          <w:szCs w:val="24"/>
        </w:rPr>
        <w:t xml:space="preserve"> № </w:t>
      </w:r>
      <w:r>
        <w:rPr>
          <w:sz w:val="24"/>
          <w:szCs w:val="24"/>
        </w:rPr>
        <w:t>60</w:t>
      </w:r>
    </w:p>
    <w:p w:rsidR="003F16E3" w:rsidRDefault="003F16E3" w:rsidP="00EF55EB">
      <w:pPr>
        <w:ind w:firstLine="709"/>
        <w:jc w:val="both"/>
        <w:rPr>
          <w:sz w:val="24"/>
          <w:szCs w:val="24"/>
          <w:lang w:val="x-none" w:eastAsia="x-none"/>
        </w:rPr>
      </w:pPr>
    </w:p>
    <w:p w:rsidR="003F16E3" w:rsidRPr="003F16E3" w:rsidRDefault="003F16E3" w:rsidP="003F16E3">
      <w:pPr>
        <w:jc w:val="right"/>
        <w:rPr>
          <w:sz w:val="24"/>
          <w:szCs w:val="24"/>
        </w:rPr>
      </w:pPr>
      <w:r w:rsidRPr="003F16E3">
        <w:rPr>
          <w:sz w:val="24"/>
          <w:szCs w:val="24"/>
        </w:rPr>
        <w:t xml:space="preserve">Приложение </w:t>
      </w:r>
    </w:p>
    <w:p w:rsidR="003F16E3" w:rsidRPr="003F16E3" w:rsidRDefault="003F16E3" w:rsidP="003F16E3">
      <w:pPr>
        <w:jc w:val="right"/>
        <w:rPr>
          <w:sz w:val="24"/>
          <w:szCs w:val="24"/>
        </w:rPr>
      </w:pPr>
      <w:proofErr w:type="gramStart"/>
      <w:r w:rsidRPr="003F16E3">
        <w:rPr>
          <w:sz w:val="24"/>
          <w:szCs w:val="24"/>
        </w:rPr>
        <w:t>к</w:t>
      </w:r>
      <w:proofErr w:type="gramEnd"/>
      <w:r w:rsidRPr="003F16E3">
        <w:rPr>
          <w:sz w:val="24"/>
          <w:szCs w:val="24"/>
        </w:rPr>
        <w:t xml:space="preserve"> постановлению администрации</w:t>
      </w:r>
    </w:p>
    <w:p w:rsidR="003F16E3" w:rsidRPr="003F16E3" w:rsidRDefault="003F16E3" w:rsidP="003F16E3">
      <w:pPr>
        <w:jc w:val="right"/>
        <w:rPr>
          <w:sz w:val="24"/>
          <w:szCs w:val="24"/>
        </w:rPr>
      </w:pPr>
      <w:r w:rsidRPr="003F16E3">
        <w:rPr>
          <w:sz w:val="24"/>
          <w:szCs w:val="24"/>
        </w:rPr>
        <w:t>Киевского сельского поселения</w:t>
      </w:r>
    </w:p>
    <w:p w:rsidR="003F16E3" w:rsidRPr="003F16E3" w:rsidRDefault="003F16E3" w:rsidP="003F16E3">
      <w:pPr>
        <w:jc w:val="right"/>
        <w:rPr>
          <w:sz w:val="24"/>
          <w:szCs w:val="24"/>
        </w:rPr>
      </w:pPr>
      <w:proofErr w:type="gramStart"/>
      <w:r w:rsidRPr="003F16E3">
        <w:rPr>
          <w:sz w:val="24"/>
          <w:szCs w:val="24"/>
        </w:rPr>
        <w:t>от</w:t>
      </w:r>
      <w:proofErr w:type="gramEnd"/>
      <w:r w:rsidRPr="003F16E3">
        <w:rPr>
          <w:sz w:val="24"/>
          <w:szCs w:val="24"/>
        </w:rPr>
        <w:t xml:space="preserve"> 24.04.2019 № 43</w:t>
      </w:r>
    </w:p>
    <w:p w:rsidR="003F16E3" w:rsidRDefault="003F16E3" w:rsidP="003F16E3">
      <w:pPr>
        <w:ind w:firstLine="709"/>
        <w:jc w:val="both"/>
        <w:rPr>
          <w:sz w:val="24"/>
          <w:szCs w:val="24"/>
          <w:lang w:val="x-none" w:eastAsia="x-none"/>
        </w:rPr>
      </w:pPr>
    </w:p>
    <w:p w:rsidR="00B94BE9" w:rsidRPr="00B94BE9" w:rsidRDefault="001D4D8F" w:rsidP="00B94BE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Вносимые изменения в </w:t>
      </w:r>
      <w:r w:rsidR="00B94BE9" w:rsidRPr="00B94BE9">
        <w:rPr>
          <w:bCs/>
          <w:sz w:val="24"/>
          <w:szCs w:val="24"/>
        </w:rPr>
        <w:t>ПОЛОЖЕНИЕ</w:t>
      </w:r>
    </w:p>
    <w:p w:rsidR="00B94BE9" w:rsidRPr="00B94BE9" w:rsidRDefault="00B94BE9" w:rsidP="00B94BE9">
      <w:pPr>
        <w:jc w:val="center"/>
        <w:rPr>
          <w:sz w:val="24"/>
          <w:szCs w:val="24"/>
        </w:rPr>
      </w:pPr>
      <w:proofErr w:type="gramStart"/>
      <w:r w:rsidRPr="00B94BE9">
        <w:rPr>
          <w:sz w:val="24"/>
          <w:szCs w:val="24"/>
        </w:rPr>
        <w:t>об</w:t>
      </w:r>
      <w:proofErr w:type="gramEnd"/>
      <w:r w:rsidRPr="00B94BE9">
        <w:rPr>
          <w:sz w:val="24"/>
          <w:szCs w:val="24"/>
        </w:rPr>
        <w:t xml:space="preserve"> оплате труда работников, осуществляющих техническое обеспечение деятельности органов местного самоуправления Киевского сельского поселения, и обслуживающего персонала органов местного самоуправления Киевского сельского поселения</w:t>
      </w:r>
    </w:p>
    <w:p w:rsidR="003F16E3" w:rsidRPr="00B94BE9" w:rsidRDefault="003F16E3" w:rsidP="00EF55EB">
      <w:pPr>
        <w:ind w:firstLine="709"/>
        <w:jc w:val="both"/>
        <w:rPr>
          <w:sz w:val="24"/>
          <w:szCs w:val="24"/>
          <w:lang w:eastAsia="x-none"/>
        </w:rPr>
      </w:pPr>
    </w:p>
    <w:p w:rsidR="00EF55EB" w:rsidRPr="00EF55EB" w:rsidRDefault="00EF55EB" w:rsidP="00EF55EB">
      <w:pPr>
        <w:ind w:firstLine="709"/>
        <w:jc w:val="both"/>
        <w:rPr>
          <w:sz w:val="24"/>
          <w:szCs w:val="24"/>
          <w:lang w:val="x-none" w:eastAsia="x-none"/>
        </w:rPr>
      </w:pPr>
      <w:r w:rsidRPr="00EF55EB">
        <w:rPr>
          <w:sz w:val="24"/>
          <w:szCs w:val="24"/>
          <w:lang w:val="x-none" w:eastAsia="x-none"/>
        </w:rPr>
        <w:t xml:space="preserve">1)  </w:t>
      </w:r>
      <w:r w:rsidR="00EE15CF">
        <w:rPr>
          <w:sz w:val="24"/>
          <w:szCs w:val="24"/>
          <w:lang w:eastAsia="x-none"/>
        </w:rPr>
        <w:t>пункт</w:t>
      </w:r>
      <w:r w:rsidRPr="00EF55EB">
        <w:rPr>
          <w:sz w:val="24"/>
          <w:szCs w:val="24"/>
          <w:lang w:val="x-none" w:eastAsia="x-none"/>
        </w:rPr>
        <w:t xml:space="preserve"> 5 изложить в следующей редакции: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«5. Стимулирующие выплаты техническому персоналу и обслуживающему персоналу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– к ставке заработной платы в следующих размерах: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1) работникам из числа технического персонала: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proofErr w:type="gramStart"/>
      <w:r w:rsidRPr="00EF55EB">
        <w:rPr>
          <w:sz w:val="24"/>
          <w:szCs w:val="24"/>
        </w:rPr>
        <w:t>инспектору</w:t>
      </w:r>
      <w:proofErr w:type="gramEnd"/>
      <w:r w:rsidRPr="00EF55EB">
        <w:rPr>
          <w:sz w:val="24"/>
          <w:szCs w:val="24"/>
        </w:rPr>
        <w:t xml:space="preserve"> – до 200 процентов должностного оклада;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proofErr w:type="gramStart"/>
      <w:r w:rsidRPr="00EF55EB">
        <w:rPr>
          <w:sz w:val="24"/>
          <w:szCs w:val="24"/>
        </w:rPr>
        <w:t>старшему</w:t>
      </w:r>
      <w:proofErr w:type="gramEnd"/>
      <w:r w:rsidRPr="00EF55EB">
        <w:rPr>
          <w:sz w:val="24"/>
          <w:szCs w:val="24"/>
        </w:rPr>
        <w:t xml:space="preserve"> инспектору – до 250 процентов должностного оклада;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2) другим категориям работников из числа технического персонала – от 100 до 150 процентов должностного оклада;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3) работникам из числа обслуживающего персонала – до 50 процентов ставки заработной платы.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актами Администрации Киевского сельского полселения.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EF55EB" w:rsidRPr="00EF55EB" w:rsidTr="00444837">
        <w:tc>
          <w:tcPr>
            <w:tcW w:w="4786" w:type="dxa"/>
          </w:tcPr>
          <w:p w:rsidR="004918EF" w:rsidRDefault="004918EF" w:rsidP="00EE15CF">
            <w:pPr>
              <w:widowControl w:val="0"/>
              <w:suppressAutoHyphens/>
              <w:spacing w:line="204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  <w:p w:rsidR="004918EF" w:rsidRDefault="004918EF" w:rsidP="00EF55EB">
            <w:pPr>
              <w:widowControl w:val="0"/>
              <w:suppressAutoHyphens/>
              <w:spacing w:line="204" w:lineRule="auto"/>
              <w:ind w:firstLine="720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  <w:p w:rsidR="00EF55EB" w:rsidRPr="00EF55EB" w:rsidRDefault="004918EF" w:rsidP="004918EF">
            <w:pPr>
              <w:widowControl w:val="0"/>
              <w:suppressAutoHyphens/>
              <w:spacing w:line="204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="00EF55EB" w:rsidRPr="00EF55EB">
              <w:rPr>
                <w:rFonts w:eastAsia="Arial Unicode MS"/>
                <w:sz w:val="24"/>
                <w:szCs w:val="24"/>
                <w:lang w:eastAsia="en-US"/>
              </w:rPr>
              <w:t>при</w:t>
            </w:r>
            <w:proofErr w:type="gramEnd"/>
            <w:r w:rsidR="00EF55EB" w:rsidRPr="00EF55EB">
              <w:rPr>
                <w:rFonts w:eastAsia="Arial Unicode MS"/>
                <w:sz w:val="24"/>
                <w:szCs w:val="24"/>
                <w:lang w:eastAsia="en-US"/>
              </w:rPr>
              <w:t xml:space="preserve"> стаже работы:</w:t>
            </w: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ind w:firstLine="720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F55EB">
              <w:rPr>
                <w:rFonts w:eastAsia="Arial Unicode MS"/>
                <w:sz w:val="24"/>
                <w:szCs w:val="24"/>
                <w:lang w:eastAsia="en-US"/>
              </w:rPr>
              <w:t xml:space="preserve">  </w:t>
            </w: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EF55EB">
              <w:rPr>
                <w:rFonts w:eastAsia="Arial Unicode MS"/>
                <w:sz w:val="24"/>
                <w:szCs w:val="24"/>
                <w:lang w:eastAsia="en-US"/>
              </w:rPr>
              <w:t>от</w:t>
            </w:r>
            <w:proofErr w:type="gramEnd"/>
            <w:r w:rsidRPr="00EF55EB">
              <w:rPr>
                <w:rFonts w:eastAsia="Arial Unicode MS"/>
                <w:sz w:val="24"/>
                <w:szCs w:val="24"/>
                <w:lang w:eastAsia="en-US"/>
              </w:rPr>
              <w:t xml:space="preserve"> 1 года до 5 лет</w:t>
            </w: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EF55EB">
              <w:rPr>
                <w:rFonts w:eastAsia="Arial Unicode MS"/>
                <w:sz w:val="24"/>
                <w:szCs w:val="24"/>
                <w:lang w:eastAsia="en-US"/>
              </w:rPr>
              <w:t>от</w:t>
            </w:r>
            <w:proofErr w:type="gramEnd"/>
            <w:r w:rsidRPr="00EF55EB">
              <w:rPr>
                <w:rFonts w:eastAsia="Arial Unicode MS"/>
                <w:sz w:val="24"/>
                <w:szCs w:val="24"/>
                <w:lang w:eastAsia="en-US"/>
              </w:rPr>
              <w:t xml:space="preserve"> 5 лет до 10 лет</w:t>
            </w: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EF55EB">
              <w:rPr>
                <w:rFonts w:eastAsia="Arial Unicode MS"/>
                <w:sz w:val="24"/>
                <w:szCs w:val="24"/>
                <w:lang w:eastAsia="en-US"/>
              </w:rPr>
              <w:t>от</w:t>
            </w:r>
            <w:proofErr w:type="gramEnd"/>
            <w:r w:rsidRPr="00EF55EB">
              <w:rPr>
                <w:rFonts w:eastAsia="Arial Unicode MS"/>
                <w:sz w:val="24"/>
                <w:szCs w:val="24"/>
                <w:lang w:eastAsia="en-US"/>
              </w:rPr>
              <w:t xml:space="preserve"> 10 до 15 лет</w:t>
            </w: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EF55EB">
              <w:rPr>
                <w:rFonts w:eastAsia="Arial Unicode MS"/>
                <w:sz w:val="24"/>
                <w:szCs w:val="24"/>
                <w:lang w:eastAsia="en-US"/>
              </w:rPr>
              <w:t>свыше</w:t>
            </w:r>
            <w:proofErr w:type="gramEnd"/>
            <w:r w:rsidRPr="00EF55EB">
              <w:rPr>
                <w:rFonts w:eastAsia="Arial Unicode MS"/>
                <w:sz w:val="24"/>
                <w:szCs w:val="24"/>
                <w:lang w:eastAsia="en-US"/>
              </w:rPr>
              <w:t xml:space="preserve"> 15 лет</w:t>
            </w:r>
          </w:p>
        </w:tc>
        <w:tc>
          <w:tcPr>
            <w:tcW w:w="4786" w:type="dxa"/>
          </w:tcPr>
          <w:p w:rsidR="004918EF" w:rsidRDefault="004918EF" w:rsidP="00EF55EB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  <w:p w:rsidR="004918EF" w:rsidRDefault="004918EF" w:rsidP="00EF55EB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  <w:p w:rsidR="004918EF" w:rsidRDefault="004918EF" w:rsidP="00EF55EB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proofErr w:type="gramStart"/>
            <w:r w:rsidRPr="00EF55EB">
              <w:rPr>
                <w:rFonts w:eastAsia="Arial Unicode MS"/>
                <w:sz w:val="24"/>
                <w:szCs w:val="24"/>
                <w:lang w:eastAsia="en-US"/>
              </w:rPr>
              <w:t>в</w:t>
            </w:r>
            <w:proofErr w:type="gramEnd"/>
            <w:r w:rsidRPr="00EF55EB">
              <w:rPr>
                <w:rFonts w:eastAsia="Arial Unicode MS"/>
                <w:sz w:val="24"/>
                <w:szCs w:val="24"/>
                <w:lang w:eastAsia="en-US"/>
              </w:rPr>
              <w:t xml:space="preserve"> процентах</w:t>
            </w: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F55EB">
              <w:rPr>
                <w:rFonts w:eastAsia="Arial Unicode MS"/>
                <w:sz w:val="24"/>
                <w:szCs w:val="24"/>
                <w:lang w:eastAsia="en-US"/>
              </w:rPr>
              <w:t>10</w:t>
            </w: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F55EB">
              <w:rPr>
                <w:rFonts w:eastAsia="Arial Unicode MS"/>
                <w:sz w:val="24"/>
                <w:szCs w:val="24"/>
                <w:lang w:eastAsia="en-US"/>
              </w:rPr>
              <w:t>15</w:t>
            </w: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F55EB">
              <w:rPr>
                <w:rFonts w:eastAsia="Arial Unicode MS"/>
                <w:sz w:val="24"/>
                <w:szCs w:val="24"/>
                <w:lang w:eastAsia="en-US"/>
              </w:rPr>
              <w:t>20</w:t>
            </w: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EF55EB">
              <w:rPr>
                <w:rFonts w:eastAsia="Arial Unicode MS"/>
                <w:sz w:val="24"/>
                <w:szCs w:val="24"/>
                <w:lang w:eastAsia="en-US"/>
              </w:rPr>
              <w:t>30</w:t>
            </w:r>
          </w:p>
          <w:p w:rsidR="00EF55EB" w:rsidRPr="00EF55EB" w:rsidRDefault="00EF55EB" w:rsidP="00EF55EB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</w:tbl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органов местного самоуправления, замещающих должности, не являющиеся должностями муниципальной службы, ежемесячной надбавки за выслугу лет.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lastRenderedPageBreak/>
        <w:t>1) старшим инспекторам, инспекторам из числа технического персонала – до 50 процентов должностного оклада;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2) другим категориям работников из числа технического персонала – до 25 процентов должностного оклада;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3) рабочим из числа обслуживающего персонала, тарифицируемым по 1 – 3 разрядам, – до 25 процентов ставки заработной платы;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4) рабочим из числа обслуживающего персонала, тарифицируемым по 4 – 8 разрядам, и высококвалифицированным рабочим – до 50 процентов ставки заработной платы.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 xml:space="preserve"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bookmarkStart w:id="0" w:name="_Hlk166568803"/>
      <w:r w:rsidRPr="00EF55EB">
        <w:rPr>
          <w:sz w:val="24"/>
          <w:szCs w:val="24"/>
        </w:rPr>
        <w:t>Администрации Киевского сельского поселения</w:t>
      </w:r>
      <w:bookmarkEnd w:id="0"/>
      <w:r w:rsidRPr="00EF55EB">
        <w:rPr>
          <w:sz w:val="24"/>
          <w:szCs w:val="24"/>
        </w:rPr>
        <w:t>.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Условия и порядок премирования технического персонала и обслуживающего персонала определяются нормативными правовыми актами Администрации Киевского сельского поселения.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правовыми актами Администрации Киевского сельского поселения.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5. Водителям легковых автомобилей ежемесячно к ставке заработной платы устанавливаются следующие надбавки: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1) за классность водителям легковых автомобилей, имеющим 1-й класс, – в размере 25 процентов, имеющим 2-й класс, – в размере 10 процентов;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 xml:space="preserve">2) за безаварийную эксплуатацию автомобиля – в размере до 100 процентов ставки заработной платы. Порядок и условия выплаты указанной надбавки устанавливаются нормативными правовыми актами Администрации Киевского сельского поселения.»;                 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 xml:space="preserve">2) в части 2 </w:t>
      </w:r>
      <w:r w:rsidR="001D4D8F">
        <w:rPr>
          <w:sz w:val="24"/>
          <w:szCs w:val="24"/>
        </w:rPr>
        <w:t>пункта</w:t>
      </w:r>
      <w:r w:rsidRPr="00EF55EB">
        <w:rPr>
          <w:sz w:val="24"/>
          <w:szCs w:val="24"/>
        </w:rPr>
        <w:t xml:space="preserve"> 8: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proofErr w:type="gramStart"/>
      <w:r w:rsidRPr="00EF55EB">
        <w:rPr>
          <w:sz w:val="24"/>
          <w:szCs w:val="24"/>
        </w:rPr>
        <w:t>а</w:t>
      </w:r>
      <w:proofErr w:type="gramEnd"/>
      <w:r w:rsidRPr="00EF55EB">
        <w:rPr>
          <w:sz w:val="24"/>
          <w:szCs w:val="24"/>
        </w:rPr>
        <w:t>) пункт 1 изложить в следующей редакции: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«1)</w:t>
      </w:r>
      <w:r w:rsidRPr="00EF55EB">
        <w:rPr>
          <w:color w:val="FF0000"/>
          <w:sz w:val="24"/>
          <w:szCs w:val="24"/>
        </w:rPr>
        <w:t xml:space="preserve"> </w:t>
      </w:r>
      <w:r w:rsidRPr="00EF55EB">
        <w:rPr>
          <w:sz w:val="24"/>
          <w:szCs w:val="24"/>
        </w:rPr>
        <w:t xml:space="preserve">ежемесячной надбавки к должностному окладу за интенсивность и высокие результаты работы работникам из числа технического персонала: для инспектора - в размере 24 должностных окладов; для старшего инспектора </w:t>
      </w:r>
      <w:bookmarkStart w:id="1" w:name="_Hlk166578491"/>
      <w:r w:rsidRPr="00EF55EB">
        <w:rPr>
          <w:sz w:val="24"/>
          <w:szCs w:val="24"/>
        </w:rPr>
        <w:t>- в размере 30 должностных окладов</w:t>
      </w:r>
      <w:bookmarkEnd w:id="1"/>
      <w:r w:rsidRPr="00EF55EB">
        <w:rPr>
          <w:sz w:val="24"/>
          <w:szCs w:val="24"/>
        </w:rPr>
        <w:t>;»;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proofErr w:type="gramStart"/>
      <w:r w:rsidRPr="00EF55EB">
        <w:rPr>
          <w:sz w:val="24"/>
          <w:szCs w:val="24"/>
        </w:rPr>
        <w:t>б</w:t>
      </w:r>
      <w:proofErr w:type="gramEnd"/>
      <w:r w:rsidRPr="00EF55EB">
        <w:rPr>
          <w:sz w:val="24"/>
          <w:szCs w:val="24"/>
        </w:rPr>
        <w:t>) пункт 3 изложить в следующей редакции:</w:t>
      </w:r>
    </w:p>
    <w:p w:rsidR="00EF55EB" w:rsidRPr="00EF55EB" w:rsidRDefault="00EF55EB" w:rsidP="00EF55EB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«3) премии по результатам работы за месяц для работников из числа технического персонала: для инспектора – в размере 3 должностных окладов; для старшего инспектора - в размере 6 должностных окладов;».</w:t>
      </w:r>
    </w:p>
    <w:p w:rsidR="00EF55EB" w:rsidRPr="00EF55EB" w:rsidRDefault="00EF55EB" w:rsidP="00EF55EB">
      <w:pPr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  <w:r w:rsidRPr="00EF55EB">
        <w:rPr>
          <w:sz w:val="24"/>
          <w:szCs w:val="24"/>
        </w:rPr>
        <w:t>3) приложение 1 к положению «Об оплате труда работников, осуществляющих техническое обеспечение деятельности Администрации Киевского сельского поселения, и обслуживающего персонала Администрации Киевского сельского поселения»</w:t>
      </w:r>
      <w:r w:rsidRPr="00EF55EB">
        <w:rPr>
          <w:color w:val="FF0000"/>
          <w:sz w:val="24"/>
          <w:szCs w:val="24"/>
        </w:rPr>
        <w:t xml:space="preserve"> </w:t>
      </w:r>
      <w:r w:rsidRPr="00EF55EB">
        <w:rPr>
          <w:sz w:val="24"/>
          <w:szCs w:val="24"/>
        </w:rPr>
        <w:t xml:space="preserve">изложить в следующей редакции:           </w:t>
      </w:r>
    </w:p>
    <w:p w:rsidR="00EF55EB" w:rsidRPr="00EF55EB" w:rsidRDefault="00EF55EB" w:rsidP="00EF55EB">
      <w:pPr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</w:p>
    <w:p w:rsidR="00EF55EB" w:rsidRPr="00EF55EB" w:rsidRDefault="00EF55EB" w:rsidP="00EF55EB">
      <w:pPr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  <w:r w:rsidRPr="00EF55EB">
        <w:rPr>
          <w:sz w:val="24"/>
          <w:szCs w:val="24"/>
        </w:rPr>
        <w:t xml:space="preserve">                          </w:t>
      </w:r>
    </w:p>
    <w:p w:rsidR="006541E9" w:rsidRDefault="006541E9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187572" w:rsidRDefault="00187572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EF55EB" w:rsidRPr="00EF55EB" w:rsidRDefault="00EF55EB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bookmarkStart w:id="2" w:name="_GoBack"/>
      <w:bookmarkEnd w:id="2"/>
      <w:r w:rsidRPr="00EF55EB">
        <w:rPr>
          <w:sz w:val="24"/>
          <w:szCs w:val="24"/>
        </w:rPr>
        <w:lastRenderedPageBreak/>
        <w:t>«Приложение 1</w:t>
      </w:r>
    </w:p>
    <w:p w:rsidR="00EF55EB" w:rsidRPr="00EF55EB" w:rsidRDefault="00EF55EB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proofErr w:type="gramStart"/>
      <w:r w:rsidRPr="00EF55EB">
        <w:rPr>
          <w:sz w:val="24"/>
          <w:szCs w:val="24"/>
        </w:rPr>
        <w:t>к</w:t>
      </w:r>
      <w:proofErr w:type="gramEnd"/>
      <w:r w:rsidRPr="00EF55EB">
        <w:rPr>
          <w:sz w:val="24"/>
          <w:szCs w:val="24"/>
        </w:rPr>
        <w:t xml:space="preserve"> по</w:t>
      </w:r>
      <w:r w:rsidR="006541E9">
        <w:rPr>
          <w:sz w:val="24"/>
          <w:szCs w:val="24"/>
        </w:rPr>
        <w:t xml:space="preserve">ложению «Об оплате труда  </w:t>
      </w:r>
      <w:r w:rsidRPr="00EF55EB">
        <w:rPr>
          <w:sz w:val="24"/>
          <w:szCs w:val="24"/>
        </w:rPr>
        <w:t>работников, осуществляющих техническое обеспечение</w:t>
      </w:r>
    </w:p>
    <w:p w:rsidR="00EF55EB" w:rsidRPr="00EF55EB" w:rsidRDefault="00EF55EB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proofErr w:type="gramStart"/>
      <w:r w:rsidRPr="00EF55EB">
        <w:rPr>
          <w:sz w:val="24"/>
          <w:szCs w:val="24"/>
        </w:rPr>
        <w:t>деятельности</w:t>
      </w:r>
      <w:proofErr w:type="gramEnd"/>
      <w:r w:rsidRPr="00EF55EB">
        <w:rPr>
          <w:sz w:val="24"/>
          <w:szCs w:val="24"/>
        </w:rPr>
        <w:t xml:space="preserve"> Администрации Киевского сельского поселения и обслуживающего персонала Администрации Киевского </w:t>
      </w:r>
    </w:p>
    <w:p w:rsidR="00EF55EB" w:rsidRPr="00EF55EB" w:rsidRDefault="00EF55EB" w:rsidP="00EF55EB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proofErr w:type="gramStart"/>
      <w:r w:rsidRPr="00EF55EB">
        <w:rPr>
          <w:sz w:val="24"/>
          <w:szCs w:val="24"/>
        </w:rPr>
        <w:t>сельского</w:t>
      </w:r>
      <w:proofErr w:type="gramEnd"/>
      <w:r w:rsidRPr="00EF55EB">
        <w:rPr>
          <w:sz w:val="24"/>
          <w:szCs w:val="24"/>
        </w:rPr>
        <w:t xml:space="preserve"> поселения»</w:t>
      </w:r>
    </w:p>
    <w:p w:rsidR="00EF55EB" w:rsidRPr="00EF55EB" w:rsidRDefault="00EF55EB" w:rsidP="00EF55EB">
      <w:pPr>
        <w:autoSpaceDE w:val="0"/>
        <w:autoSpaceDN w:val="0"/>
        <w:adjustRightInd w:val="0"/>
        <w:ind w:firstLine="737"/>
        <w:jc w:val="center"/>
        <w:rPr>
          <w:sz w:val="24"/>
          <w:szCs w:val="24"/>
        </w:rPr>
      </w:pPr>
    </w:p>
    <w:p w:rsidR="00EF55EB" w:rsidRPr="00EF55EB" w:rsidRDefault="00EF55EB" w:rsidP="00EF55EB">
      <w:pPr>
        <w:autoSpaceDE w:val="0"/>
        <w:autoSpaceDN w:val="0"/>
        <w:adjustRightInd w:val="0"/>
        <w:ind w:firstLine="737"/>
        <w:jc w:val="center"/>
        <w:rPr>
          <w:sz w:val="24"/>
          <w:szCs w:val="24"/>
        </w:rPr>
      </w:pPr>
      <w:r w:rsidRPr="00EF55EB">
        <w:rPr>
          <w:sz w:val="24"/>
          <w:szCs w:val="24"/>
        </w:rPr>
        <w:t>Размеры должностных окладов работников, занимающих в Администрации Киевского сельского поселения должности, не отнесенные к должностям муниципальной службы и осуществляющих техническое обеспечение деятельности Администрации Киевского сельского поселения</w:t>
      </w:r>
    </w:p>
    <w:p w:rsidR="00EF55EB" w:rsidRPr="00EF55EB" w:rsidRDefault="00EF55EB" w:rsidP="00EF55EB">
      <w:pPr>
        <w:autoSpaceDE w:val="0"/>
        <w:autoSpaceDN w:val="0"/>
        <w:adjustRightInd w:val="0"/>
        <w:ind w:firstLine="73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5507"/>
        <w:gridCol w:w="3322"/>
      </w:tblGrid>
      <w:tr w:rsidR="00EF55EB" w:rsidRPr="00EF55EB" w:rsidTr="00444837">
        <w:tc>
          <w:tcPr>
            <w:tcW w:w="1101" w:type="dxa"/>
          </w:tcPr>
          <w:p w:rsidR="00EF55EB" w:rsidRPr="00EF55EB" w:rsidRDefault="00EF55EB" w:rsidP="00EF55EB">
            <w:pPr>
              <w:jc w:val="center"/>
              <w:rPr>
                <w:sz w:val="24"/>
                <w:szCs w:val="24"/>
              </w:rPr>
            </w:pPr>
            <w:r w:rsidRPr="00EF55EB">
              <w:rPr>
                <w:sz w:val="24"/>
                <w:szCs w:val="24"/>
              </w:rPr>
              <w:t>№</w:t>
            </w:r>
          </w:p>
          <w:p w:rsidR="00EF55EB" w:rsidRPr="00EF55EB" w:rsidRDefault="00EF55EB" w:rsidP="00EF55EB">
            <w:pPr>
              <w:jc w:val="center"/>
              <w:rPr>
                <w:sz w:val="24"/>
                <w:szCs w:val="24"/>
              </w:rPr>
            </w:pPr>
            <w:proofErr w:type="gramStart"/>
            <w:r w:rsidRPr="00EF55EB">
              <w:rPr>
                <w:sz w:val="24"/>
                <w:szCs w:val="24"/>
              </w:rPr>
              <w:t>п</w:t>
            </w:r>
            <w:proofErr w:type="gramEnd"/>
            <w:r w:rsidRPr="00EF55EB">
              <w:rPr>
                <w:sz w:val="24"/>
                <w:szCs w:val="24"/>
              </w:rPr>
              <w:t>/п</w:t>
            </w:r>
          </w:p>
        </w:tc>
        <w:tc>
          <w:tcPr>
            <w:tcW w:w="5846" w:type="dxa"/>
          </w:tcPr>
          <w:p w:rsidR="00EF55EB" w:rsidRPr="00EF55EB" w:rsidRDefault="00EF55EB" w:rsidP="00EF55EB">
            <w:pPr>
              <w:jc w:val="center"/>
              <w:rPr>
                <w:sz w:val="24"/>
                <w:szCs w:val="24"/>
              </w:rPr>
            </w:pPr>
            <w:r w:rsidRPr="00EF55EB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74" w:type="dxa"/>
          </w:tcPr>
          <w:p w:rsidR="00EF55EB" w:rsidRPr="00EF55EB" w:rsidRDefault="00EF55EB" w:rsidP="00EF55EB">
            <w:pPr>
              <w:jc w:val="center"/>
              <w:rPr>
                <w:sz w:val="24"/>
                <w:szCs w:val="24"/>
              </w:rPr>
            </w:pPr>
            <w:r w:rsidRPr="00EF55EB">
              <w:rPr>
                <w:sz w:val="24"/>
                <w:szCs w:val="24"/>
              </w:rPr>
              <w:t>Должностной оклад</w:t>
            </w:r>
          </w:p>
          <w:p w:rsidR="00EF55EB" w:rsidRPr="00EF55EB" w:rsidRDefault="00EF55EB" w:rsidP="00EF55EB">
            <w:pPr>
              <w:jc w:val="center"/>
              <w:rPr>
                <w:sz w:val="24"/>
                <w:szCs w:val="24"/>
              </w:rPr>
            </w:pPr>
            <w:r w:rsidRPr="00EF55EB">
              <w:rPr>
                <w:sz w:val="24"/>
                <w:szCs w:val="24"/>
              </w:rPr>
              <w:t>(</w:t>
            </w:r>
            <w:proofErr w:type="gramStart"/>
            <w:r w:rsidRPr="00EF55EB">
              <w:rPr>
                <w:sz w:val="24"/>
                <w:szCs w:val="24"/>
              </w:rPr>
              <w:t>рублей</w:t>
            </w:r>
            <w:proofErr w:type="gramEnd"/>
            <w:r w:rsidRPr="00EF55EB">
              <w:rPr>
                <w:sz w:val="24"/>
                <w:szCs w:val="24"/>
              </w:rPr>
              <w:t xml:space="preserve"> в месяц)</w:t>
            </w:r>
          </w:p>
        </w:tc>
      </w:tr>
      <w:tr w:rsidR="00EF55EB" w:rsidRPr="00EF55EB" w:rsidTr="00444837">
        <w:tc>
          <w:tcPr>
            <w:tcW w:w="1101" w:type="dxa"/>
          </w:tcPr>
          <w:p w:rsidR="00EF55EB" w:rsidRPr="00EF55EB" w:rsidRDefault="00EF55EB" w:rsidP="00EF55EB">
            <w:pPr>
              <w:jc w:val="center"/>
              <w:rPr>
                <w:sz w:val="24"/>
                <w:szCs w:val="24"/>
              </w:rPr>
            </w:pPr>
            <w:r w:rsidRPr="00EF55EB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EF55EB" w:rsidRPr="00EF55EB" w:rsidRDefault="00EF55EB" w:rsidP="00EF55EB">
            <w:pPr>
              <w:rPr>
                <w:sz w:val="24"/>
                <w:szCs w:val="24"/>
              </w:rPr>
            </w:pPr>
            <w:r w:rsidRPr="00EF55EB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3474" w:type="dxa"/>
          </w:tcPr>
          <w:p w:rsidR="00EF55EB" w:rsidRPr="00EF55EB" w:rsidRDefault="00EF55EB" w:rsidP="00EF55EB">
            <w:pPr>
              <w:jc w:val="center"/>
              <w:rPr>
                <w:sz w:val="24"/>
                <w:szCs w:val="24"/>
              </w:rPr>
            </w:pPr>
            <w:r w:rsidRPr="00EF55EB">
              <w:rPr>
                <w:sz w:val="24"/>
                <w:szCs w:val="24"/>
              </w:rPr>
              <w:t>7725</w:t>
            </w:r>
          </w:p>
        </w:tc>
      </w:tr>
      <w:tr w:rsidR="00EF55EB" w:rsidRPr="00EF55EB" w:rsidTr="00444837">
        <w:tc>
          <w:tcPr>
            <w:tcW w:w="1101" w:type="dxa"/>
          </w:tcPr>
          <w:p w:rsidR="00EF55EB" w:rsidRPr="00EF55EB" w:rsidRDefault="00EF55EB" w:rsidP="00EF55EB">
            <w:pPr>
              <w:jc w:val="center"/>
              <w:rPr>
                <w:sz w:val="24"/>
                <w:szCs w:val="24"/>
              </w:rPr>
            </w:pPr>
            <w:r w:rsidRPr="00EF55EB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EF55EB" w:rsidRPr="00EF55EB" w:rsidRDefault="00EF55EB" w:rsidP="00EF55EB">
            <w:pPr>
              <w:rPr>
                <w:sz w:val="24"/>
                <w:szCs w:val="24"/>
              </w:rPr>
            </w:pPr>
            <w:r w:rsidRPr="00EF55EB">
              <w:rPr>
                <w:sz w:val="24"/>
                <w:szCs w:val="24"/>
              </w:rPr>
              <w:t>Инспектор</w:t>
            </w:r>
          </w:p>
        </w:tc>
        <w:tc>
          <w:tcPr>
            <w:tcW w:w="3474" w:type="dxa"/>
          </w:tcPr>
          <w:p w:rsidR="00EF55EB" w:rsidRPr="00EF55EB" w:rsidRDefault="00EF55EB" w:rsidP="00EF55EB">
            <w:pPr>
              <w:jc w:val="center"/>
              <w:rPr>
                <w:sz w:val="24"/>
                <w:szCs w:val="24"/>
              </w:rPr>
            </w:pPr>
            <w:r w:rsidRPr="00EF55EB">
              <w:rPr>
                <w:sz w:val="24"/>
                <w:szCs w:val="24"/>
              </w:rPr>
              <w:t>6169».</w:t>
            </w:r>
          </w:p>
        </w:tc>
      </w:tr>
    </w:tbl>
    <w:p w:rsidR="00EF55EB" w:rsidRPr="00EF55EB" w:rsidRDefault="00EF55EB" w:rsidP="00EF55EB">
      <w:pPr>
        <w:ind w:firstLine="720"/>
        <w:jc w:val="both"/>
        <w:rPr>
          <w:color w:val="FF0000"/>
          <w:sz w:val="24"/>
          <w:szCs w:val="24"/>
        </w:rPr>
      </w:pPr>
      <w:r w:rsidRPr="00EF55EB">
        <w:rPr>
          <w:color w:val="FF0000"/>
          <w:sz w:val="24"/>
          <w:szCs w:val="24"/>
        </w:rPr>
        <w:t xml:space="preserve">          </w:t>
      </w:r>
    </w:p>
    <w:p w:rsidR="00EF55EB" w:rsidRPr="00EF55EB" w:rsidRDefault="00EF55EB" w:rsidP="000C7C01">
      <w:pPr>
        <w:ind w:firstLine="720"/>
        <w:jc w:val="both"/>
        <w:rPr>
          <w:sz w:val="24"/>
          <w:szCs w:val="24"/>
        </w:rPr>
      </w:pPr>
      <w:r w:rsidRPr="00EF55EB">
        <w:rPr>
          <w:sz w:val="24"/>
          <w:szCs w:val="24"/>
        </w:rPr>
        <w:t xml:space="preserve"> </w:t>
      </w:r>
    </w:p>
    <w:p w:rsidR="00EF55EB" w:rsidRPr="00EF55EB" w:rsidRDefault="00EF55EB" w:rsidP="00EF55EB">
      <w:pPr>
        <w:tabs>
          <w:tab w:val="left" w:pos="-78"/>
        </w:tabs>
        <w:rPr>
          <w:sz w:val="24"/>
          <w:szCs w:val="24"/>
        </w:rPr>
      </w:pPr>
    </w:p>
    <w:p w:rsidR="00EF55EB" w:rsidRPr="00EF55EB" w:rsidRDefault="00EF55EB" w:rsidP="00EF55EB">
      <w:pPr>
        <w:tabs>
          <w:tab w:val="left" w:pos="-78"/>
        </w:tabs>
        <w:rPr>
          <w:sz w:val="24"/>
          <w:szCs w:val="24"/>
        </w:rPr>
      </w:pPr>
    </w:p>
    <w:p w:rsidR="00EF55EB" w:rsidRPr="00EF55EB" w:rsidRDefault="00EF55EB" w:rsidP="00EF55EB">
      <w:pPr>
        <w:tabs>
          <w:tab w:val="left" w:pos="-78"/>
        </w:tabs>
        <w:rPr>
          <w:sz w:val="24"/>
          <w:szCs w:val="24"/>
        </w:rPr>
      </w:pPr>
    </w:p>
    <w:p w:rsidR="00EF55EB" w:rsidRPr="00EF55EB" w:rsidRDefault="00EF55EB" w:rsidP="00EF55EB">
      <w:pPr>
        <w:tabs>
          <w:tab w:val="left" w:pos="-78"/>
        </w:tabs>
        <w:rPr>
          <w:sz w:val="24"/>
          <w:szCs w:val="24"/>
        </w:rPr>
      </w:pPr>
    </w:p>
    <w:p w:rsidR="00EF55EB" w:rsidRPr="00EF55EB" w:rsidRDefault="00EF55EB" w:rsidP="00EF55EB">
      <w:pPr>
        <w:tabs>
          <w:tab w:val="left" w:pos="-78"/>
        </w:tabs>
        <w:rPr>
          <w:sz w:val="24"/>
          <w:szCs w:val="24"/>
        </w:rPr>
      </w:pPr>
    </w:p>
    <w:p w:rsidR="00EF55EB" w:rsidRPr="00EF55EB" w:rsidRDefault="00EF55EB" w:rsidP="00EF55EB">
      <w:pPr>
        <w:tabs>
          <w:tab w:val="left" w:pos="-78"/>
        </w:tabs>
        <w:rPr>
          <w:sz w:val="24"/>
          <w:szCs w:val="24"/>
        </w:rPr>
      </w:pPr>
    </w:p>
    <w:p w:rsidR="00EF55EB" w:rsidRPr="00EF55EB" w:rsidRDefault="00EF55EB" w:rsidP="00EF55EB">
      <w:pPr>
        <w:tabs>
          <w:tab w:val="left" w:pos="-78"/>
        </w:tabs>
        <w:rPr>
          <w:sz w:val="24"/>
          <w:szCs w:val="24"/>
        </w:rPr>
      </w:pPr>
    </w:p>
    <w:p w:rsidR="00EF55EB" w:rsidRPr="00EF55EB" w:rsidRDefault="00EF55EB" w:rsidP="00EF55EB">
      <w:pPr>
        <w:tabs>
          <w:tab w:val="left" w:pos="-78"/>
        </w:tabs>
        <w:rPr>
          <w:sz w:val="24"/>
          <w:szCs w:val="24"/>
        </w:rPr>
      </w:pPr>
    </w:p>
    <w:p w:rsidR="00EF55EB" w:rsidRPr="00EF55EB" w:rsidRDefault="00EF55EB" w:rsidP="00EF55EB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sectPr w:rsidR="00EF55EB" w:rsidRPr="00EF55EB" w:rsidSect="00EE15CF">
      <w:footerReference w:type="even" r:id="rId8"/>
      <w:footerReference w:type="default" r:id="rId9"/>
      <w:pgSz w:w="11907" w:h="16840"/>
      <w:pgMar w:top="709" w:right="709" w:bottom="567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4B" w:rsidRDefault="00180E4B">
      <w:r>
        <w:separator/>
      </w:r>
    </w:p>
  </w:endnote>
  <w:endnote w:type="continuationSeparator" w:id="0">
    <w:p w:rsidR="00180E4B" w:rsidRDefault="0018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A42" w:rsidRDefault="009B247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2A42">
      <w:rPr>
        <w:rStyle w:val="a8"/>
      </w:rPr>
      <w:instrText xml:space="preserve">PAGE  </w:instrText>
    </w:r>
    <w:r w:rsidR="00EF55EB">
      <w:rPr>
        <w:rStyle w:val="a8"/>
      </w:rPr>
      <w:fldChar w:fldCharType="separate"/>
    </w:r>
    <w:r w:rsidR="00EF55EB">
      <w:rPr>
        <w:rStyle w:val="a8"/>
        <w:noProof/>
      </w:rPr>
      <w:t>1</w:t>
    </w:r>
    <w:r>
      <w:rPr>
        <w:rStyle w:val="a8"/>
      </w:rPr>
      <w:fldChar w:fldCharType="end"/>
    </w:r>
  </w:p>
  <w:p w:rsidR="00322A42" w:rsidRDefault="00322A4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A42" w:rsidRDefault="009B247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2A4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7572">
      <w:rPr>
        <w:rStyle w:val="a8"/>
        <w:noProof/>
      </w:rPr>
      <w:t>2</w:t>
    </w:r>
    <w:r>
      <w:rPr>
        <w:rStyle w:val="a8"/>
      </w:rPr>
      <w:fldChar w:fldCharType="end"/>
    </w:r>
  </w:p>
  <w:p w:rsidR="00322A42" w:rsidRPr="006B02CC" w:rsidRDefault="00322A42" w:rsidP="000927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4B" w:rsidRDefault="00180E4B">
      <w:r>
        <w:separator/>
      </w:r>
    </w:p>
  </w:footnote>
  <w:footnote w:type="continuationSeparator" w:id="0">
    <w:p w:rsidR="00180E4B" w:rsidRDefault="0018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8"/>
    <w:rsid w:val="00001637"/>
    <w:rsid w:val="00003CA1"/>
    <w:rsid w:val="00010072"/>
    <w:rsid w:val="00015F42"/>
    <w:rsid w:val="00025984"/>
    <w:rsid w:val="00036EE9"/>
    <w:rsid w:val="00041FC5"/>
    <w:rsid w:val="00046B18"/>
    <w:rsid w:val="0004719D"/>
    <w:rsid w:val="000507F6"/>
    <w:rsid w:val="00050C68"/>
    <w:rsid w:val="0005372C"/>
    <w:rsid w:val="00054D8B"/>
    <w:rsid w:val="000559D5"/>
    <w:rsid w:val="00060F3C"/>
    <w:rsid w:val="00065A86"/>
    <w:rsid w:val="000808D6"/>
    <w:rsid w:val="000846C5"/>
    <w:rsid w:val="00090236"/>
    <w:rsid w:val="0009278C"/>
    <w:rsid w:val="00093E76"/>
    <w:rsid w:val="000A2F50"/>
    <w:rsid w:val="000A726F"/>
    <w:rsid w:val="000B4002"/>
    <w:rsid w:val="000B58A5"/>
    <w:rsid w:val="000B66C7"/>
    <w:rsid w:val="000C0E02"/>
    <w:rsid w:val="000C430D"/>
    <w:rsid w:val="000C7836"/>
    <w:rsid w:val="000C7C01"/>
    <w:rsid w:val="000D69F2"/>
    <w:rsid w:val="000E66FD"/>
    <w:rsid w:val="000E698E"/>
    <w:rsid w:val="000F2B40"/>
    <w:rsid w:val="000F5B6A"/>
    <w:rsid w:val="000F5C2F"/>
    <w:rsid w:val="00104E0D"/>
    <w:rsid w:val="0010504A"/>
    <w:rsid w:val="00106E93"/>
    <w:rsid w:val="001132C0"/>
    <w:rsid w:val="00115162"/>
    <w:rsid w:val="00116BFA"/>
    <w:rsid w:val="00123534"/>
    <w:rsid w:val="00125DE3"/>
    <w:rsid w:val="00141CBB"/>
    <w:rsid w:val="00147D4D"/>
    <w:rsid w:val="00153B21"/>
    <w:rsid w:val="00156D3C"/>
    <w:rsid w:val="00156F73"/>
    <w:rsid w:val="0017225F"/>
    <w:rsid w:val="00172C3B"/>
    <w:rsid w:val="00180E4B"/>
    <w:rsid w:val="0018259D"/>
    <w:rsid w:val="00184EF8"/>
    <w:rsid w:val="00186CD0"/>
    <w:rsid w:val="00187572"/>
    <w:rsid w:val="001B2D1C"/>
    <w:rsid w:val="001B7450"/>
    <w:rsid w:val="001C1830"/>
    <w:rsid w:val="001C1D98"/>
    <w:rsid w:val="001D2690"/>
    <w:rsid w:val="001D4D8F"/>
    <w:rsid w:val="001E3590"/>
    <w:rsid w:val="001F4BE3"/>
    <w:rsid w:val="001F58BA"/>
    <w:rsid w:val="001F6D02"/>
    <w:rsid w:val="00207D1B"/>
    <w:rsid w:val="00221D5C"/>
    <w:rsid w:val="00231669"/>
    <w:rsid w:val="00233914"/>
    <w:rsid w:val="002504E8"/>
    <w:rsid w:val="00254382"/>
    <w:rsid w:val="0026337D"/>
    <w:rsid w:val="002655E9"/>
    <w:rsid w:val="0027031E"/>
    <w:rsid w:val="00270D94"/>
    <w:rsid w:val="00272E3B"/>
    <w:rsid w:val="002740E4"/>
    <w:rsid w:val="00277F88"/>
    <w:rsid w:val="00283CD1"/>
    <w:rsid w:val="0028703B"/>
    <w:rsid w:val="00290405"/>
    <w:rsid w:val="00292144"/>
    <w:rsid w:val="002A0CB1"/>
    <w:rsid w:val="002A2062"/>
    <w:rsid w:val="002A31A1"/>
    <w:rsid w:val="002B6527"/>
    <w:rsid w:val="002C135C"/>
    <w:rsid w:val="002C1954"/>
    <w:rsid w:val="002C4CBD"/>
    <w:rsid w:val="002C5E60"/>
    <w:rsid w:val="002E53FF"/>
    <w:rsid w:val="002E6208"/>
    <w:rsid w:val="002E65D5"/>
    <w:rsid w:val="002F09B9"/>
    <w:rsid w:val="002F29B8"/>
    <w:rsid w:val="002F63E3"/>
    <w:rsid w:val="002F74D7"/>
    <w:rsid w:val="0030124B"/>
    <w:rsid w:val="00307A1A"/>
    <w:rsid w:val="00310BC5"/>
    <w:rsid w:val="00313D3A"/>
    <w:rsid w:val="0032142F"/>
    <w:rsid w:val="00322A42"/>
    <w:rsid w:val="003236BB"/>
    <w:rsid w:val="00327866"/>
    <w:rsid w:val="00341FC1"/>
    <w:rsid w:val="0034397E"/>
    <w:rsid w:val="003473E2"/>
    <w:rsid w:val="00352C21"/>
    <w:rsid w:val="0035539F"/>
    <w:rsid w:val="00357FA0"/>
    <w:rsid w:val="003644EC"/>
    <w:rsid w:val="0037040B"/>
    <w:rsid w:val="00374795"/>
    <w:rsid w:val="0037526E"/>
    <w:rsid w:val="00380EF9"/>
    <w:rsid w:val="0039073F"/>
    <w:rsid w:val="003921D8"/>
    <w:rsid w:val="003969ED"/>
    <w:rsid w:val="003A7ABA"/>
    <w:rsid w:val="003B2193"/>
    <w:rsid w:val="003B70A5"/>
    <w:rsid w:val="003B75A2"/>
    <w:rsid w:val="003D400C"/>
    <w:rsid w:val="003E0123"/>
    <w:rsid w:val="003E3377"/>
    <w:rsid w:val="003F01A7"/>
    <w:rsid w:val="003F16E3"/>
    <w:rsid w:val="00407B71"/>
    <w:rsid w:val="0041036B"/>
    <w:rsid w:val="00410D30"/>
    <w:rsid w:val="00421D9C"/>
    <w:rsid w:val="00425061"/>
    <w:rsid w:val="00435DEF"/>
    <w:rsid w:val="0043686A"/>
    <w:rsid w:val="00441069"/>
    <w:rsid w:val="00444598"/>
    <w:rsid w:val="00444636"/>
    <w:rsid w:val="004447B0"/>
    <w:rsid w:val="00453715"/>
    <w:rsid w:val="00453869"/>
    <w:rsid w:val="004654CA"/>
    <w:rsid w:val="004711EC"/>
    <w:rsid w:val="00480BC7"/>
    <w:rsid w:val="0048326C"/>
    <w:rsid w:val="004871AA"/>
    <w:rsid w:val="00490DB0"/>
    <w:rsid w:val="004918EF"/>
    <w:rsid w:val="004951E3"/>
    <w:rsid w:val="00495AB2"/>
    <w:rsid w:val="004A7794"/>
    <w:rsid w:val="004A7C5E"/>
    <w:rsid w:val="004B5151"/>
    <w:rsid w:val="004B6A5C"/>
    <w:rsid w:val="004C48C2"/>
    <w:rsid w:val="004D1688"/>
    <w:rsid w:val="004D16CE"/>
    <w:rsid w:val="004D4CFF"/>
    <w:rsid w:val="004E3256"/>
    <w:rsid w:val="004E78FD"/>
    <w:rsid w:val="004F7011"/>
    <w:rsid w:val="00510929"/>
    <w:rsid w:val="00511063"/>
    <w:rsid w:val="00515D9C"/>
    <w:rsid w:val="00531FBD"/>
    <w:rsid w:val="0053366A"/>
    <w:rsid w:val="005339FF"/>
    <w:rsid w:val="005452C5"/>
    <w:rsid w:val="00547CE3"/>
    <w:rsid w:val="00577CDB"/>
    <w:rsid w:val="00585FB7"/>
    <w:rsid w:val="00587BF6"/>
    <w:rsid w:val="005954A0"/>
    <w:rsid w:val="005A6B0B"/>
    <w:rsid w:val="005C5FF3"/>
    <w:rsid w:val="005D5C76"/>
    <w:rsid w:val="005F0222"/>
    <w:rsid w:val="005F4BD1"/>
    <w:rsid w:val="006057CD"/>
    <w:rsid w:val="006069C5"/>
    <w:rsid w:val="00611679"/>
    <w:rsid w:val="00613D7D"/>
    <w:rsid w:val="00614FA4"/>
    <w:rsid w:val="00617B66"/>
    <w:rsid w:val="00632A10"/>
    <w:rsid w:val="006466DB"/>
    <w:rsid w:val="006478FA"/>
    <w:rsid w:val="006541E9"/>
    <w:rsid w:val="006564DB"/>
    <w:rsid w:val="00660EE3"/>
    <w:rsid w:val="00663B82"/>
    <w:rsid w:val="00676641"/>
    <w:rsid w:val="00676B4B"/>
    <w:rsid w:val="00676B57"/>
    <w:rsid w:val="00686DFA"/>
    <w:rsid w:val="006875E9"/>
    <w:rsid w:val="00687697"/>
    <w:rsid w:val="006A0FDE"/>
    <w:rsid w:val="006B02CC"/>
    <w:rsid w:val="006B5773"/>
    <w:rsid w:val="006B7BFC"/>
    <w:rsid w:val="006C7A98"/>
    <w:rsid w:val="006D0E89"/>
    <w:rsid w:val="006D399D"/>
    <w:rsid w:val="006E3816"/>
    <w:rsid w:val="006E5614"/>
    <w:rsid w:val="006F10D4"/>
    <w:rsid w:val="007031DC"/>
    <w:rsid w:val="00703E30"/>
    <w:rsid w:val="00705337"/>
    <w:rsid w:val="007120F8"/>
    <w:rsid w:val="0071531D"/>
    <w:rsid w:val="007219F0"/>
    <w:rsid w:val="007256E2"/>
    <w:rsid w:val="00730304"/>
    <w:rsid w:val="00744FCC"/>
    <w:rsid w:val="00757D71"/>
    <w:rsid w:val="00764B41"/>
    <w:rsid w:val="00767D8E"/>
    <w:rsid w:val="00767DDA"/>
    <w:rsid w:val="007730B1"/>
    <w:rsid w:val="0077631B"/>
    <w:rsid w:val="0078127C"/>
    <w:rsid w:val="00782222"/>
    <w:rsid w:val="00782BC0"/>
    <w:rsid w:val="00785E71"/>
    <w:rsid w:val="00787A5B"/>
    <w:rsid w:val="007936ED"/>
    <w:rsid w:val="00795226"/>
    <w:rsid w:val="007A0F46"/>
    <w:rsid w:val="007A7305"/>
    <w:rsid w:val="007B1208"/>
    <w:rsid w:val="007B2C45"/>
    <w:rsid w:val="007B6388"/>
    <w:rsid w:val="007C0A5F"/>
    <w:rsid w:val="007D4343"/>
    <w:rsid w:val="007E49B0"/>
    <w:rsid w:val="007E6395"/>
    <w:rsid w:val="00803F3C"/>
    <w:rsid w:val="00804AAE"/>
    <w:rsid w:val="00804CFE"/>
    <w:rsid w:val="00811B98"/>
    <w:rsid w:val="00811C94"/>
    <w:rsid w:val="00811CF1"/>
    <w:rsid w:val="008135A5"/>
    <w:rsid w:val="00826C73"/>
    <w:rsid w:val="008438D7"/>
    <w:rsid w:val="008535C0"/>
    <w:rsid w:val="00860E5A"/>
    <w:rsid w:val="008619F9"/>
    <w:rsid w:val="008660EB"/>
    <w:rsid w:val="00867AB6"/>
    <w:rsid w:val="00875B64"/>
    <w:rsid w:val="008927AC"/>
    <w:rsid w:val="00892BA2"/>
    <w:rsid w:val="008979B7"/>
    <w:rsid w:val="008A26EE"/>
    <w:rsid w:val="008B6AD3"/>
    <w:rsid w:val="008B7FDB"/>
    <w:rsid w:val="008C769D"/>
    <w:rsid w:val="008D271F"/>
    <w:rsid w:val="008D329F"/>
    <w:rsid w:val="008E353A"/>
    <w:rsid w:val="008E5155"/>
    <w:rsid w:val="008F651B"/>
    <w:rsid w:val="008F69D6"/>
    <w:rsid w:val="00900957"/>
    <w:rsid w:val="00900C92"/>
    <w:rsid w:val="009033E0"/>
    <w:rsid w:val="00910044"/>
    <w:rsid w:val="009122B1"/>
    <w:rsid w:val="00913129"/>
    <w:rsid w:val="009161FC"/>
    <w:rsid w:val="00917C70"/>
    <w:rsid w:val="009228DF"/>
    <w:rsid w:val="00924E84"/>
    <w:rsid w:val="00933AF1"/>
    <w:rsid w:val="009371CF"/>
    <w:rsid w:val="009425C7"/>
    <w:rsid w:val="00947BA2"/>
    <w:rsid w:val="00947FCC"/>
    <w:rsid w:val="00960ABF"/>
    <w:rsid w:val="00962820"/>
    <w:rsid w:val="00981BFD"/>
    <w:rsid w:val="00982379"/>
    <w:rsid w:val="00984E50"/>
    <w:rsid w:val="00985A10"/>
    <w:rsid w:val="00995772"/>
    <w:rsid w:val="009A1E15"/>
    <w:rsid w:val="009B2471"/>
    <w:rsid w:val="009D7927"/>
    <w:rsid w:val="009E0685"/>
    <w:rsid w:val="009F383C"/>
    <w:rsid w:val="00A05540"/>
    <w:rsid w:val="00A061D7"/>
    <w:rsid w:val="00A131A9"/>
    <w:rsid w:val="00A153C5"/>
    <w:rsid w:val="00A2173A"/>
    <w:rsid w:val="00A21796"/>
    <w:rsid w:val="00A231D8"/>
    <w:rsid w:val="00A30E81"/>
    <w:rsid w:val="00A31410"/>
    <w:rsid w:val="00A34804"/>
    <w:rsid w:val="00A413A6"/>
    <w:rsid w:val="00A41803"/>
    <w:rsid w:val="00A47696"/>
    <w:rsid w:val="00A54540"/>
    <w:rsid w:val="00A567A9"/>
    <w:rsid w:val="00A578DD"/>
    <w:rsid w:val="00A67B50"/>
    <w:rsid w:val="00A93005"/>
    <w:rsid w:val="00A93A03"/>
    <w:rsid w:val="00A941CF"/>
    <w:rsid w:val="00AA0C32"/>
    <w:rsid w:val="00AA45CD"/>
    <w:rsid w:val="00AB05C4"/>
    <w:rsid w:val="00AD5A59"/>
    <w:rsid w:val="00AE2601"/>
    <w:rsid w:val="00AE7BF9"/>
    <w:rsid w:val="00AF0A8B"/>
    <w:rsid w:val="00AF10EF"/>
    <w:rsid w:val="00AF636A"/>
    <w:rsid w:val="00B000AD"/>
    <w:rsid w:val="00B01109"/>
    <w:rsid w:val="00B120A4"/>
    <w:rsid w:val="00B22F6A"/>
    <w:rsid w:val="00B31114"/>
    <w:rsid w:val="00B331F1"/>
    <w:rsid w:val="00B3554D"/>
    <w:rsid w:val="00B35935"/>
    <w:rsid w:val="00B375E7"/>
    <w:rsid w:val="00B37E63"/>
    <w:rsid w:val="00B444A2"/>
    <w:rsid w:val="00B45551"/>
    <w:rsid w:val="00B52509"/>
    <w:rsid w:val="00B55FC6"/>
    <w:rsid w:val="00B62CFB"/>
    <w:rsid w:val="00B649C4"/>
    <w:rsid w:val="00B72D61"/>
    <w:rsid w:val="00B8231A"/>
    <w:rsid w:val="00B84E3B"/>
    <w:rsid w:val="00B94BE9"/>
    <w:rsid w:val="00BB3DA7"/>
    <w:rsid w:val="00BB4E22"/>
    <w:rsid w:val="00BB55C0"/>
    <w:rsid w:val="00BC0920"/>
    <w:rsid w:val="00BD366F"/>
    <w:rsid w:val="00BE28A1"/>
    <w:rsid w:val="00BF2C2A"/>
    <w:rsid w:val="00BF39F0"/>
    <w:rsid w:val="00C05CE8"/>
    <w:rsid w:val="00C07E4E"/>
    <w:rsid w:val="00C11FDF"/>
    <w:rsid w:val="00C14D25"/>
    <w:rsid w:val="00C15608"/>
    <w:rsid w:val="00C232C1"/>
    <w:rsid w:val="00C2686B"/>
    <w:rsid w:val="00C32278"/>
    <w:rsid w:val="00C32906"/>
    <w:rsid w:val="00C37BE2"/>
    <w:rsid w:val="00C40F19"/>
    <w:rsid w:val="00C4652D"/>
    <w:rsid w:val="00C50F32"/>
    <w:rsid w:val="00C572C4"/>
    <w:rsid w:val="00C673CF"/>
    <w:rsid w:val="00C70FB2"/>
    <w:rsid w:val="00C731BB"/>
    <w:rsid w:val="00C74B57"/>
    <w:rsid w:val="00C94523"/>
    <w:rsid w:val="00CA151C"/>
    <w:rsid w:val="00CB007E"/>
    <w:rsid w:val="00CB158C"/>
    <w:rsid w:val="00CB1900"/>
    <w:rsid w:val="00CB43C1"/>
    <w:rsid w:val="00CC521F"/>
    <w:rsid w:val="00CD077D"/>
    <w:rsid w:val="00CD18D2"/>
    <w:rsid w:val="00CE5183"/>
    <w:rsid w:val="00CE54DF"/>
    <w:rsid w:val="00D00358"/>
    <w:rsid w:val="00D00922"/>
    <w:rsid w:val="00D071AA"/>
    <w:rsid w:val="00D13E83"/>
    <w:rsid w:val="00D163FC"/>
    <w:rsid w:val="00D40513"/>
    <w:rsid w:val="00D40F49"/>
    <w:rsid w:val="00D47651"/>
    <w:rsid w:val="00D52F70"/>
    <w:rsid w:val="00D668C0"/>
    <w:rsid w:val="00D73323"/>
    <w:rsid w:val="00D73E06"/>
    <w:rsid w:val="00D748F8"/>
    <w:rsid w:val="00D92075"/>
    <w:rsid w:val="00DB2FA7"/>
    <w:rsid w:val="00DB4D6B"/>
    <w:rsid w:val="00DC2302"/>
    <w:rsid w:val="00DC3C99"/>
    <w:rsid w:val="00DC5080"/>
    <w:rsid w:val="00DD102C"/>
    <w:rsid w:val="00DD62A2"/>
    <w:rsid w:val="00DE0B6A"/>
    <w:rsid w:val="00DE50C1"/>
    <w:rsid w:val="00DE6850"/>
    <w:rsid w:val="00DF05A4"/>
    <w:rsid w:val="00E04378"/>
    <w:rsid w:val="00E068EB"/>
    <w:rsid w:val="00E07273"/>
    <w:rsid w:val="00E138E0"/>
    <w:rsid w:val="00E20B80"/>
    <w:rsid w:val="00E24B42"/>
    <w:rsid w:val="00E254CD"/>
    <w:rsid w:val="00E3132E"/>
    <w:rsid w:val="00E36EA0"/>
    <w:rsid w:val="00E4098F"/>
    <w:rsid w:val="00E42C79"/>
    <w:rsid w:val="00E46A41"/>
    <w:rsid w:val="00E61F30"/>
    <w:rsid w:val="00E638E8"/>
    <w:rsid w:val="00E657E1"/>
    <w:rsid w:val="00E67DF0"/>
    <w:rsid w:val="00E701BE"/>
    <w:rsid w:val="00E7274C"/>
    <w:rsid w:val="00E74E00"/>
    <w:rsid w:val="00E75C57"/>
    <w:rsid w:val="00E76A4E"/>
    <w:rsid w:val="00E84779"/>
    <w:rsid w:val="00E855D3"/>
    <w:rsid w:val="00E85BA5"/>
    <w:rsid w:val="00E86F85"/>
    <w:rsid w:val="00E91C29"/>
    <w:rsid w:val="00E9626F"/>
    <w:rsid w:val="00EA35BD"/>
    <w:rsid w:val="00EB2E08"/>
    <w:rsid w:val="00EC1FB9"/>
    <w:rsid w:val="00EC40AD"/>
    <w:rsid w:val="00ED0744"/>
    <w:rsid w:val="00ED3A13"/>
    <w:rsid w:val="00ED72D3"/>
    <w:rsid w:val="00EE15CF"/>
    <w:rsid w:val="00EE62CE"/>
    <w:rsid w:val="00EF29AB"/>
    <w:rsid w:val="00EF2AA3"/>
    <w:rsid w:val="00EF55EB"/>
    <w:rsid w:val="00EF56AF"/>
    <w:rsid w:val="00F02C40"/>
    <w:rsid w:val="00F03228"/>
    <w:rsid w:val="00F24917"/>
    <w:rsid w:val="00F30D40"/>
    <w:rsid w:val="00F410DF"/>
    <w:rsid w:val="00F532A5"/>
    <w:rsid w:val="00F60644"/>
    <w:rsid w:val="00F72456"/>
    <w:rsid w:val="00F77A36"/>
    <w:rsid w:val="00F8225E"/>
    <w:rsid w:val="00F86418"/>
    <w:rsid w:val="00F86D75"/>
    <w:rsid w:val="00F871CD"/>
    <w:rsid w:val="00F9297B"/>
    <w:rsid w:val="00FA0E46"/>
    <w:rsid w:val="00FA6611"/>
    <w:rsid w:val="00FB4226"/>
    <w:rsid w:val="00FC2D5D"/>
    <w:rsid w:val="00FD350A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8DC017-F59D-4447-94F1-6DF4CB2D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DF05A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F05A4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b">
    <w:name w:val="Document Map"/>
    <w:basedOn w:val="a"/>
    <w:link w:val="ac"/>
    <w:rsid w:val="005954A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5954A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84E3B"/>
  </w:style>
  <w:style w:type="character" w:customStyle="1" w:styleId="ae">
    <w:name w:val="Без интервала Знак"/>
    <w:link w:val="ad"/>
    <w:uiPriority w:val="1"/>
    <w:locked/>
    <w:rsid w:val="00B84E3B"/>
    <w:rPr>
      <w:lang w:val="ru-RU" w:eastAsia="ru-RU" w:bidi="ar-SA"/>
    </w:rPr>
  </w:style>
  <w:style w:type="character" w:styleId="af">
    <w:name w:val="annotation reference"/>
    <w:rsid w:val="006875E9"/>
    <w:rPr>
      <w:sz w:val="16"/>
      <w:szCs w:val="16"/>
    </w:rPr>
  </w:style>
  <w:style w:type="paragraph" w:styleId="af0">
    <w:name w:val="annotation text"/>
    <w:basedOn w:val="a"/>
    <w:link w:val="af1"/>
    <w:rsid w:val="006875E9"/>
  </w:style>
  <w:style w:type="character" w:customStyle="1" w:styleId="af1">
    <w:name w:val="Текст примечания Знак"/>
    <w:basedOn w:val="a0"/>
    <w:link w:val="af0"/>
    <w:rsid w:val="006875E9"/>
  </w:style>
  <w:style w:type="paragraph" w:styleId="af2">
    <w:name w:val="annotation subject"/>
    <w:basedOn w:val="af0"/>
    <w:next w:val="af0"/>
    <w:link w:val="af3"/>
    <w:rsid w:val="006875E9"/>
    <w:rPr>
      <w:b/>
      <w:bCs/>
    </w:rPr>
  </w:style>
  <w:style w:type="character" w:customStyle="1" w:styleId="af3">
    <w:name w:val="Тема примечания Знак"/>
    <w:link w:val="af2"/>
    <w:rsid w:val="00687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DDA31-70FB-420B-8679-33D45CCD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45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Щучкина</dc:creator>
  <cp:keywords/>
  <cp:lastModifiedBy>FINANS</cp:lastModifiedBy>
  <cp:revision>25</cp:revision>
  <cp:lastPrinted>2022-06-21T13:08:00Z</cp:lastPrinted>
  <dcterms:created xsi:type="dcterms:W3CDTF">2024-06-13T07:49:00Z</dcterms:created>
  <dcterms:modified xsi:type="dcterms:W3CDTF">2024-08-08T07:22:00Z</dcterms:modified>
</cp:coreProperties>
</file>